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C541F0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__________</w:t>
      </w:r>
      <w:r w:rsidR="00102652" w:rsidRPr="00C541F0">
        <w:rPr>
          <w:sz w:val="28"/>
          <w:szCs w:val="28"/>
        </w:rPr>
        <w:t xml:space="preserve">                                                                  </w:t>
      </w:r>
      <w:r w:rsidR="009A51C2" w:rsidRPr="00C541F0">
        <w:rPr>
          <w:sz w:val="28"/>
          <w:szCs w:val="28"/>
        </w:rPr>
        <w:t xml:space="preserve">        </w:t>
      </w:r>
      <w:r w:rsidR="00C541F0">
        <w:rPr>
          <w:sz w:val="28"/>
          <w:szCs w:val="28"/>
        </w:rPr>
        <w:t xml:space="preserve">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</w:t>
      </w:r>
      <w:r w:rsidR="00C541F0">
        <w:rPr>
          <w:sz w:val="28"/>
          <w:szCs w:val="28"/>
        </w:rPr>
        <w:t>____</w:t>
      </w:r>
      <w:r w:rsidR="00C541F0" w:rsidRPr="00C541F0">
        <w:rPr>
          <w:sz w:val="28"/>
          <w:szCs w:val="28"/>
        </w:rPr>
        <w:t>_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75296B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75296B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75296B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75296B" w:rsidRDefault="00BF1E03" w:rsidP="009A72C9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75296B">
        <w:rPr>
          <w:szCs w:val="28"/>
        </w:rPr>
        <w:t xml:space="preserve">В </w:t>
      </w:r>
      <w:r w:rsidR="00355469" w:rsidRPr="0075296B">
        <w:rPr>
          <w:szCs w:val="28"/>
        </w:rPr>
        <w:t xml:space="preserve">разделе </w:t>
      </w:r>
      <w:r w:rsidR="00355469" w:rsidRPr="0075296B">
        <w:rPr>
          <w:szCs w:val="28"/>
          <w:lang w:val="en-US"/>
        </w:rPr>
        <w:t>III</w:t>
      </w:r>
      <w:r w:rsidR="00056112" w:rsidRPr="0075296B">
        <w:rPr>
          <w:szCs w:val="28"/>
        </w:rPr>
        <w:t>:</w:t>
      </w:r>
    </w:p>
    <w:p w:rsidR="009F5346" w:rsidRPr="0075296B" w:rsidRDefault="0079504F" w:rsidP="0079504F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9F5346" w:rsidRPr="0075296B">
        <w:rPr>
          <w:sz w:val="28"/>
          <w:szCs w:val="28"/>
        </w:rPr>
        <w:t xml:space="preserve"> </w:t>
      </w:r>
      <w:r w:rsidR="00056112" w:rsidRPr="0075296B">
        <w:rPr>
          <w:sz w:val="28"/>
          <w:szCs w:val="28"/>
        </w:rPr>
        <w:t xml:space="preserve">в пункте </w:t>
      </w:r>
      <w:r w:rsidR="006E49C2" w:rsidRPr="0075296B">
        <w:rPr>
          <w:sz w:val="28"/>
          <w:szCs w:val="28"/>
        </w:rPr>
        <w:t xml:space="preserve">3  «Государственная программа Республики Адыгея «Социальная поддержка граждан» на 2014 - 2021 годы» </w:t>
      </w:r>
      <w:r w:rsidR="009F5346" w:rsidRPr="0075296B">
        <w:rPr>
          <w:sz w:val="28"/>
          <w:szCs w:val="28"/>
        </w:rPr>
        <w:t xml:space="preserve">после целевой статьи </w:t>
      </w:r>
      <w:r w:rsidR="00D82B83" w:rsidRPr="0075296B">
        <w:rPr>
          <w:sz w:val="28"/>
          <w:szCs w:val="28"/>
        </w:rPr>
        <w:t xml:space="preserve">«53 1 0Б 00000 Расширение территории автономного учреждения Республики Адыгея «Реабилитационный центр «Звездный» </w:t>
      </w:r>
      <w:r w:rsidR="009F5346" w:rsidRPr="0075296B">
        <w:rPr>
          <w:sz w:val="28"/>
          <w:szCs w:val="28"/>
        </w:rPr>
        <w:t>дополнить новой целевой статьей следующего содержания:</w:t>
      </w:r>
    </w:p>
    <w:p w:rsidR="00D3797A" w:rsidRPr="0075296B" w:rsidRDefault="009F5346" w:rsidP="0075296B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5296B">
        <w:rPr>
          <w:sz w:val="28"/>
          <w:szCs w:val="28"/>
        </w:rPr>
        <w:t>«53 1</w:t>
      </w:r>
      <w:r w:rsidRPr="00D3797A">
        <w:rPr>
          <w:sz w:val="28"/>
          <w:szCs w:val="28"/>
        </w:rPr>
        <w:t xml:space="preserve"> </w:t>
      </w:r>
      <w:r w:rsidRPr="0075296B">
        <w:rPr>
          <w:sz w:val="28"/>
          <w:szCs w:val="28"/>
        </w:rPr>
        <w:t>0В 00000</w:t>
      </w:r>
      <w:r w:rsidR="00D3797A" w:rsidRPr="0075296B">
        <w:rPr>
          <w:sz w:val="28"/>
          <w:szCs w:val="28"/>
        </w:rPr>
        <w:t xml:space="preserve"> Строительство нового корпуса на 125 мест в государственном бюджетном учреждении Республики Адыгея «</w:t>
      </w:r>
      <w:proofErr w:type="spellStart"/>
      <w:r w:rsidR="00D3797A" w:rsidRPr="0075296B">
        <w:rPr>
          <w:sz w:val="28"/>
          <w:szCs w:val="28"/>
        </w:rPr>
        <w:t>Майкопский</w:t>
      </w:r>
      <w:proofErr w:type="spellEnd"/>
      <w:r w:rsidR="00D3797A" w:rsidRPr="0075296B">
        <w:rPr>
          <w:sz w:val="28"/>
          <w:szCs w:val="28"/>
        </w:rPr>
        <w:t xml:space="preserve"> психоневрологический дом-интернат»;</w:t>
      </w:r>
    </w:p>
    <w:p w:rsidR="000E7B30" w:rsidRPr="00603C0A" w:rsidRDefault="0079504F" w:rsidP="0079504F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96B" w:rsidRPr="0075296B">
        <w:rPr>
          <w:sz w:val="28"/>
          <w:szCs w:val="28"/>
        </w:rPr>
        <w:t xml:space="preserve">в пункте 7 «Государственная программа Республики Адыгея «Охрана окружающей среды, воспроизводство и использование природных ресурсов»  на 2014 - 2021 годы» после целевой статьи </w:t>
      </w:r>
      <w:r w:rsidR="0075296B">
        <w:rPr>
          <w:sz w:val="28"/>
          <w:szCs w:val="28"/>
        </w:rPr>
        <w:t>«</w:t>
      </w:r>
      <w:r w:rsidR="0075296B" w:rsidRPr="0075296B">
        <w:rPr>
          <w:sz w:val="28"/>
          <w:szCs w:val="28"/>
        </w:rPr>
        <w:t>57 1 0Г 00000 Строительство защитной дамбы на реке Лабе в районе села</w:t>
      </w:r>
      <w:r w:rsidR="0075296B">
        <w:rPr>
          <w:sz w:val="28"/>
          <w:szCs w:val="28"/>
        </w:rPr>
        <w:t xml:space="preserve"> Вольного </w:t>
      </w:r>
      <w:proofErr w:type="spellStart"/>
      <w:r w:rsidR="0075296B">
        <w:rPr>
          <w:sz w:val="28"/>
          <w:szCs w:val="28"/>
        </w:rPr>
        <w:t>Кошехабльского</w:t>
      </w:r>
      <w:proofErr w:type="spellEnd"/>
      <w:r w:rsidR="0075296B">
        <w:rPr>
          <w:sz w:val="28"/>
          <w:szCs w:val="28"/>
        </w:rPr>
        <w:t xml:space="preserve"> района»</w:t>
      </w:r>
      <w:r w:rsidR="000E7B30">
        <w:rPr>
          <w:sz w:val="28"/>
          <w:szCs w:val="28"/>
        </w:rPr>
        <w:t xml:space="preserve"> дополнить</w:t>
      </w:r>
      <w:r w:rsidR="000E7B30" w:rsidRPr="000E7B30">
        <w:rPr>
          <w:sz w:val="28"/>
          <w:szCs w:val="28"/>
        </w:rPr>
        <w:t xml:space="preserve"> </w:t>
      </w:r>
      <w:r w:rsidR="000E7B30" w:rsidRPr="0075296B">
        <w:rPr>
          <w:sz w:val="28"/>
          <w:szCs w:val="28"/>
        </w:rPr>
        <w:t xml:space="preserve">новой целевой статьей следующего </w:t>
      </w:r>
      <w:r w:rsidR="000E7B30" w:rsidRPr="00603C0A">
        <w:rPr>
          <w:sz w:val="28"/>
          <w:szCs w:val="28"/>
        </w:rPr>
        <w:t>содержания:</w:t>
      </w:r>
    </w:p>
    <w:p w:rsidR="0075296B" w:rsidRPr="00603C0A" w:rsidRDefault="0038435D" w:rsidP="00603C0A">
      <w:pPr>
        <w:pStyle w:val="af0"/>
        <w:tabs>
          <w:tab w:val="left" w:pos="851"/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603C0A">
        <w:rPr>
          <w:sz w:val="28"/>
          <w:szCs w:val="28"/>
        </w:rPr>
        <w:lastRenderedPageBreak/>
        <w:t>«57 1 0Д 00000</w:t>
      </w:r>
      <w:r w:rsidR="00603C0A" w:rsidRPr="00603C0A">
        <w:rPr>
          <w:sz w:val="28"/>
          <w:szCs w:val="28"/>
        </w:rPr>
        <w:t xml:space="preserve"> Реконструкция защитной дамбы на реке Фарс в аулах </w:t>
      </w:r>
      <w:proofErr w:type="spellStart"/>
      <w:r w:rsidR="00603C0A" w:rsidRPr="00603C0A">
        <w:rPr>
          <w:sz w:val="28"/>
          <w:szCs w:val="28"/>
        </w:rPr>
        <w:t>Пшичо</w:t>
      </w:r>
      <w:proofErr w:type="spellEnd"/>
      <w:r w:rsidR="00603C0A" w:rsidRPr="00603C0A">
        <w:rPr>
          <w:sz w:val="28"/>
          <w:szCs w:val="28"/>
        </w:rPr>
        <w:t xml:space="preserve">, </w:t>
      </w:r>
      <w:proofErr w:type="spellStart"/>
      <w:r w:rsidR="00603C0A" w:rsidRPr="00603C0A">
        <w:rPr>
          <w:sz w:val="28"/>
          <w:szCs w:val="28"/>
        </w:rPr>
        <w:t>Кабехабль</w:t>
      </w:r>
      <w:proofErr w:type="spellEnd"/>
      <w:r w:rsidR="00603C0A" w:rsidRPr="00603C0A">
        <w:rPr>
          <w:sz w:val="28"/>
          <w:szCs w:val="28"/>
        </w:rPr>
        <w:t xml:space="preserve">, </w:t>
      </w:r>
      <w:proofErr w:type="spellStart"/>
      <w:r w:rsidR="00603C0A" w:rsidRPr="00603C0A">
        <w:rPr>
          <w:sz w:val="28"/>
          <w:szCs w:val="28"/>
        </w:rPr>
        <w:t>Хатажукай</w:t>
      </w:r>
      <w:proofErr w:type="spellEnd"/>
      <w:r w:rsidR="00603C0A" w:rsidRPr="00603C0A">
        <w:rPr>
          <w:sz w:val="28"/>
          <w:szCs w:val="28"/>
        </w:rPr>
        <w:t xml:space="preserve"> Шовгеновского района Республики Адыгея»;</w:t>
      </w:r>
    </w:p>
    <w:p w:rsidR="00603C0A" w:rsidRPr="0002745B" w:rsidRDefault="00603C0A" w:rsidP="0002745B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2745B">
        <w:rPr>
          <w:sz w:val="28"/>
          <w:szCs w:val="28"/>
        </w:rPr>
        <w:t>в пункте 13  «Государственная программа Республики Адыгея «Развитие информатизации»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 xml:space="preserve"> на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 xml:space="preserve"> 2014 - 2021 годы» 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 xml:space="preserve">после целевой статьи 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>«5И 1 09 00000 Поддержка региональных проектов в сфере информационных технологий» дополнить новой целевой</w:t>
      </w:r>
      <w:r w:rsidR="00883BB1">
        <w:rPr>
          <w:sz w:val="28"/>
          <w:szCs w:val="28"/>
        </w:rPr>
        <w:t xml:space="preserve"> статьей</w:t>
      </w:r>
      <w:r w:rsidRPr="0002745B">
        <w:rPr>
          <w:sz w:val="28"/>
          <w:szCs w:val="28"/>
        </w:rPr>
        <w:t xml:space="preserve"> следующего содержания: </w:t>
      </w:r>
    </w:p>
    <w:p w:rsidR="0002745B" w:rsidRDefault="0002745B" w:rsidP="0002745B">
      <w:pPr>
        <w:pStyle w:val="af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2745B">
        <w:rPr>
          <w:color w:val="000000"/>
          <w:sz w:val="28"/>
          <w:szCs w:val="28"/>
        </w:rPr>
        <w:t>5И 1 10 00000</w:t>
      </w:r>
      <w:r w:rsidRPr="0002745B">
        <w:rPr>
          <w:sz w:val="28"/>
          <w:szCs w:val="28"/>
        </w:rPr>
        <w:t xml:space="preserve"> Перевод государственных услуг в электронный вид</w:t>
      </w:r>
      <w:r>
        <w:rPr>
          <w:sz w:val="28"/>
          <w:szCs w:val="28"/>
        </w:rPr>
        <w:t>»;</w:t>
      </w:r>
    </w:p>
    <w:p w:rsidR="006A4474" w:rsidRPr="006A4474" w:rsidRDefault="00F202DC" w:rsidP="00F202DC">
      <w:pPr>
        <w:pStyle w:val="af0"/>
        <w:numPr>
          <w:ilvl w:val="1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F202DC">
        <w:rPr>
          <w:sz w:val="28"/>
          <w:szCs w:val="28"/>
        </w:rPr>
        <w:t xml:space="preserve">в пункте 15 </w:t>
      </w:r>
      <w:r>
        <w:rPr>
          <w:sz w:val="28"/>
          <w:szCs w:val="28"/>
        </w:rPr>
        <w:t>«</w:t>
      </w:r>
      <w:r w:rsidRPr="00F202DC">
        <w:rPr>
          <w:sz w:val="28"/>
          <w:szCs w:val="28"/>
        </w:rPr>
        <w:t xml:space="preserve">Государственная программа Республики Адыгея </w:t>
      </w:r>
      <w:r>
        <w:rPr>
          <w:sz w:val="28"/>
          <w:szCs w:val="28"/>
        </w:rPr>
        <w:t>«</w:t>
      </w:r>
      <w:r w:rsidRPr="00F202DC">
        <w:rPr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</w:t>
      </w:r>
      <w:r w:rsidRPr="006A4474">
        <w:rPr>
          <w:sz w:val="28"/>
          <w:szCs w:val="28"/>
        </w:rPr>
        <w:t>и продовольствия» на 2013 - 2021 годы</w:t>
      </w:r>
      <w:r w:rsidR="00F37D47" w:rsidRPr="006A4474">
        <w:rPr>
          <w:sz w:val="28"/>
          <w:szCs w:val="28"/>
        </w:rPr>
        <w:t>»</w:t>
      </w:r>
      <w:r w:rsidR="006A4474">
        <w:rPr>
          <w:sz w:val="28"/>
          <w:szCs w:val="28"/>
        </w:rPr>
        <w:t>:</w:t>
      </w:r>
    </w:p>
    <w:p w:rsidR="00F202DC" w:rsidRPr="006A4474" w:rsidRDefault="006A4474" w:rsidP="006A4474">
      <w:pPr>
        <w:pStyle w:val="af0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6A4474">
        <w:rPr>
          <w:sz w:val="28"/>
          <w:szCs w:val="28"/>
        </w:rPr>
        <w:t>целевую статью «5П 9 00 00000 Подпрограмма «Развитие овощеводства открытого и защищенного грунта и семенного картофелеводства» исключить;</w:t>
      </w:r>
    </w:p>
    <w:p w:rsidR="006A4474" w:rsidRPr="006A4474" w:rsidRDefault="006A4474" w:rsidP="006A4474">
      <w:pPr>
        <w:pStyle w:val="af0"/>
        <w:numPr>
          <w:ilvl w:val="2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6A4474">
        <w:rPr>
          <w:sz w:val="28"/>
          <w:szCs w:val="28"/>
        </w:rPr>
        <w:t xml:space="preserve">целевую статью «5П А 00 00000 Подпрограмма </w:t>
      </w:r>
      <w:r>
        <w:rPr>
          <w:sz w:val="28"/>
          <w:szCs w:val="28"/>
        </w:rPr>
        <w:t>«</w:t>
      </w:r>
      <w:r w:rsidRPr="006A4474">
        <w:rPr>
          <w:sz w:val="28"/>
          <w:szCs w:val="28"/>
        </w:rPr>
        <w:t>Развитие молочного скотоводства» исключить;</w:t>
      </w:r>
    </w:p>
    <w:p w:rsidR="006A4474" w:rsidRPr="002230AF" w:rsidRDefault="006A4474" w:rsidP="006A4474">
      <w:pPr>
        <w:pStyle w:val="af0"/>
        <w:numPr>
          <w:ilvl w:val="2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2230AF">
        <w:rPr>
          <w:sz w:val="28"/>
          <w:szCs w:val="28"/>
        </w:rPr>
        <w:t xml:space="preserve">целевую статью </w:t>
      </w:r>
      <w:r w:rsidR="002230AF" w:rsidRPr="002230AF">
        <w:rPr>
          <w:sz w:val="28"/>
          <w:szCs w:val="28"/>
        </w:rPr>
        <w:t xml:space="preserve">«5П Б 00 00000 Подпрограмма </w:t>
      </w:r>
      <w:r w:rsidR="002230AF">
        <w:rPr>
          <w:sz w:val="28"/>
          <w:szCs w:val="28"/>
        </w:rPr>
        <w:t>«</w:t>
      </w:r>
      <w:r w:rsidR="002230AF" w:rsidRPr="002230AF">
        <w:rPr>
          <w:sz w:val="28"/>
          <w:szCs w:val="28"/>
        </w:rPr>
        <w:t>Поддержка племенного дела, селекции и семеноводства</w:t>
      </w:r>
      <w:r w:rsidR="002230AF">
        <w:rPr>
          <w:sz w:val="28"/>
          <w:szCs w:val="28"/>
        </w:rPr>
        <w:t>»</w:t>
      </w:r>
      <w:r w:rsidR="002230AF" w:rsidRPr="002230AF">
        <w:rPr>
          <w:sz w:val="28"/>
          <w:szCs w:val="28"/>
        </w:rPr>
        <w:t xml:space="preserve"> </w:t>
      </w:r>
      <w:r w:rsidR="002230AF" w:rsidRPr="006A4474">
        <w:rPr>
          <w:sz w:val="28"/>
          <w:szCs w:val="28"/>
        </w:rPr>
        <w:t>исключить;</w:t>
      </w:r>
    </w:p>
    <w:p w:rsidR="00737413" w:rsidRDefault="00737413" w:rsidP="007D4C39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6A4474">
        <w:rPr>
          <w:szCs w:val="28"/>
        </w:rPr>
        <w:t>в пункте 17 «Государственная программа</w:t>
      </w:r>
      <w:r>
        <w:t xml:space="preserve"> Республики Адыгея «Укрепление межнациональных отношений и патриотическое воспитание» на 2014 - 2020 годы»</w:t>
      </w:r>
      <w:r w:rsidR="007D4C39">
        <w:t>:</w:t>
      </w:r>
    </w:p>
    <w:p w:rsidR="007D4C39" w:rsidRPr="007D4C39" w:rsidRDefault="007D4C39" w:rsidP="007D4C39">
      <w:pPr>
        <w:pStyle w:val="1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7D4C39">
        <w:rPr>
          <w:szCs w:val="28"/>
        </w:rPr>
        <w:t>в наименовании пункта  слова «на 2014 - 2020 годы»  заменить словами «на 2014 - 2021 годы»;</w:t>
      </w:r>
    </w:p>
    <w:p w:rsidR="007D4C39" w:rsidRPr="007D4C39" w:rsidRDefault="007D4C39" w:rsidP="007D4C39">
      <w:pPr>
        <w:pStyle w:val="1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 в наименовании целевой статьи  «</w:t>
      </w:r>
      <w:r w:rsidRPr="007D4C39">
        <w:rPr>
          <w:bCs/>
          <w:szCs w:val="28"/>
        </w:rPr>
        <w:t xml:space="preserve">5Ю 0 00 00000 </w:t>
      </w:r>
      <w:hyperlink r:id="rId9" w:history="1">
        <w:r w:rsidRPr="007D4C39">
          <w:rPr>
            <w:szCs w:val="28"/>
          </w:rPr>
          <w:t>Государственная программа</w:t>
        </w:r>
      </w:hyperlink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 xml:space="preserve"> Республики</w:t>
      </w:r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 xml:space="preserve"> Адыгея </w:t>
      </w:r>
      <w:r>
        <w:rPr>
          <w:bCs/>
          <w:szCs w:val="28"/>
        </w:rPr>
        <w:t xml:space="preserve"> «</w:t>
      </w:r>
      <w:r w:rsidRPr="007D4C39">
        <w:rPr>
          <w:bCs/>
          <w:szCs w:val="28"/>
        </w:rPr>
        <w:t xml:space="preserve">Укрепление </w:t>
      </w:r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>межнациональных</w:t>
      </w:r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 xml:space="preserve"> отношений и патриотическое воспитание</w:t>
      </w:r>
      <w:r>
        <w:rPr>
          <w:bCs/>
          <w:szCs w:val="28"/>
        </w:rPr>
        <w:t>»</w:t>
      </w:r>
      <w:r w:rsidRPr="007D4C39">
        <w:rPr>
          <w:bCs/>
          <w:szCs w:val="28"/>
        </w:rPr>
        <w:t xml:space="preserve"> на 2014 - 2020 годы</w:t>
      </w:r>
      <w:r>
        <w:rPr>
          <w:bCs/>
          <w:szCs w:val="28"/>
        </w:rPr>
        <w:t xml:space="preserve">» слова </w:t>
      </w:r>
      <w:r w:rsidRPr="007D4C39">
        <w:rPr>
          <w:szCs w:val="28"/>
        </w:rPr>
        <w:t>«на 2014 - 2020 годы»  заменить словами «на 2014 - 2021 годы»;</w:t>
      </w:r>
    </w:p>
    <w:p w:rsidR="000B7E7C" w:rsidRPr="00354E09" w:rsidRDefault="000B7E7C" w:rsidP="00354E09">
      <w:pPr>
        <w:pStyle w:val="1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0B7E7C">
        <w:rPr>
          <w:szCs w:val="28"/>
        </w:rPr>
        <w:t xml:space="preserve"> </w:t>
      </w:r>
      <w:r w:rsidR="00660E46">
        <w:rPr>
          <w:szCs w:val="28"/>
        </w:rPr>
        <w:t xml:space="preserve">в </w:t>
      </w:r>
      <w:r w:rsidRPr="000B7E7C">
        <w:rPr>
          <w:szCs w:val="28"/>
        </w:rPr>
        <w:t xml:space="preserve">наименовании целевой статьи </w:t>
      </w:r>
      <w:bookmarkStart w:id="0" w:name="sub_59315"/>
      <w:r>
        <w:rPr>
          <w:szCs w:val="28"/>
        </w:rPr>
        <w:t>«</w:t>
      </w:r>
      <w:r w:rsidRPr="000B7E7C">
        <w:rPr>
          <w:bCs/>
          <w:szCs w:val="28"/>
        </w:rPr>
        <w:t xml:space="preserve">5Ю 5 00 00000 </w:t>
      </w:r>
      <w:hyperlink r:id="rId10" w:history="1">
        <w:r w:rsidRPr="000B7E7C">
          <w:rPr>
            <w:szCs w:val="28"/>
          </w:rPr>
          <w:t>Подпрограмма</w:t>
        </w:r>
      </w:hyperlink>
      <w:r w:rsidRPr="000B7E7C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0B7E7C">
        <w:rPr>
          <w:bCs/>
          <w:szCs w:val="28"/>
        </w:rPr>
        <w:t xml:space="preserve">Обеспечение реализации государственной программы Республики Адыгея </w:t>
      </w:r>
      <w:r>
        <w:rPr>
          <w:bCs/>
          <w:szCs w:val="28"/>
        </w:rPr>
        <w:t>«</w:t>
      </w:r>
      <w:r w:rsidRPr="000B7E7C">
        <w:rPr>
          <w:bCs/>
          <w:szCs w:val="28"/>
        </w:rPr>
        <w:t>Укрепление межнациональных отношений и патриотическое воспитание</w:t>
      </w:r>
      <w:r>
        <w:rPr>
          <w:bCs/>
          <w:szCs w:val="28"/>
        </w:rPr>
        <w:t>»</w:t>
      </w:r>
      <w:r w:rsidRPr="000B7E7C">
        <w:rPr>
          <w:bCs/>
          <w:szCs w:val="28"/>
        </w:rPr>
        <w:t xml:space="preserve"> на 2014 - 2020 годы</w:t>
      </w:r>
      <w:r>
        <w:rPr>
          <w:bCs/>
          <w:szCs w:val="28"/>
        </w:rPr>
        <w:t xml:space="preserve">» слова </w:t>
      </w:r>
      <w:r w:rsidRPr="007D4C39">
        <w:rPr>
          <w:szCs w:val="28"/>
        </w:rPr>
        <w:t>«на 2014 - 2020 годы»  заменить словами «на 2014 - 2021 годы»</w:t>
      </w:r>
      <w:r w:rsidR="00354E09">
        <w:rPr>
          <w:szCs w:val="28"/>
        </w:rPr>
        <w:t>.</w:t>
      </w:r>
    </w:p>
    <w:bookmarkEnd w:id="0"/>
    <w:p w:rsidR="009F3B9B" w:rsidRPr="008F5650" w:rsidRDefault="004D56AE" w:rsidP="00F051CE">
      <w:pPr>
        <w:pStyle w:val="1"/>
        <w:numPr>
          <w:ilvl w:val="0"/>
          <w:numId w:val="16"/>
        </w:numPr>
        <w:tabs>
          <w:tab w:val="left" w:pos="851"/>
        </w:tabs>
        <w:ind w:firstLine="135"/>
        <w:jc w:val="both"/>
        <w:rPr>
          <w:szCs w:val="28"/>
        </w:rPr>
      </w:pPr>
      <w:r w:rsidRPr="00362D65">
        <w:rPr>
          <w:szCs w:val="28"/>
        </w:rPr>
        <w:t>В  приложении к Порядку:</w:t>
      </w:r>
    </w:p>
    <w:p w:rsidR="004C522F" w:rsidRPr="0075196A" w:rsidRDefault="006C153C" w:rsidP="0079504F">
      <w:pPr>
        <w:pStyle w:val="af0"/>
        <w:numPr>
          <w:ilvl w:val="1"/>
          <w:numId w:val="16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75196A" w:rsidRPr="00804E46" w:rsidTr="006C153C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6A" w:rsidRPr="00303C0E" w:rsidRDefault="0075196A" w:rsidP="00444D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3C0E">
              <w:rPr>
                <w:sz w:val="28"/>
                <w:szCs w:val="28"/>
              </w:rPr>
              <w:t>53 1 0Б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6A" w:rsidRPr="00303C0E" w:rsidRDefault="0075196A" w:rsidP="00444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3C0E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C153C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C153C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75196A">
        <w:rPr>
          <w:sz w:val="28"/>
          <w:szCs w:val="28"/>
        </w:rPr>
        <w:t>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75196A" w:rsidRPr="00176313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6A" w:rsidRPr="0075196A" w:rsidRDefault="0075196A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75196A">
              <w:rPr>
                <w:color w:val="000000"/>
                <w:sz w:val="28"/>
                <w:szCs w:val="28"/>
              </w:rPr>
              <w:t>53 1 0В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6A" w:rsidRPr="0075196A" w:rsidRDefault="0075196A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75196A">
              <w:rPr>
                <w:color w:val="000000"/>
                <w:sz w:val="28"/>
                <w:szCs w:val="28"/>
              </w:rPr>
              <w:t>Строительство нового корпуса на 125 мест в государственном бюджетном учреждении Республики Адыгея «</w:t>
            </w:r>
            <w:proofErr w:type="spellStart"/>
            <w:r w:rsidRPr="0075196A">
              <w:rPr>
                <w:color w:val="000000"/>
                <w:sz w:val="28"/>
                <w:szCs w:val="28"/>
              </w:rPr>
              <w:t>Майкопский</w:t>
            </w:r>
            <w:proofErr w:type="spellEnd"/>
            <w:r w:rsidRPr="0075196A">
              <w:rPr>
                <w:color w:val="000000"/>
                <w:sz w:val="28"/>
                <w:szCs w:val="28"/>
              </w:rPr>
              <w:t xml:space="preserve"> психоневрологический дом-интернат»</w:t>
            </w:r>
          </w:p>
        </w:tc>
      </w:tr>
      <w:tr w:rsidR="0075196A" w:rsidRPr="00176313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6A" w:rsidRPr="0075196A" w:rsidRDefault="0075196A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75196A">
              <w:rPr>
                <w:color w:val="000000"/>
                <w:sz w:val="28"/>
                <w:szCs w:val="28"/>
              </w:rPr>
              <w:t xml:space="preserve">53 1 0В </w:t>
            </w:r>
            <w:r w:rsidRPr="0075196A">
              <w:rPr>
                <w:sz w:val="28"/>
                <w:szCs w:val="28"/>
              </w:rPr>
              <w:t>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6A" w:rsidRPr="0075196A" w:rsidRDefault="0075196A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75196A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77929" w:rsidRDefault="00F35FA6" w:rsidP="00F35FA6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F35FA6" w:rsidRPr="001F1C02" w:rsidTr="00F35FA6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F35FA6" w:rsidRPr="001F1C02" w:rsidRDefault="00F35FA6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1F1C02">
              <w:rPr>
                <w:color w:val="000000"/>
                <w:sz w:val="28"/>
                <w:szCs w:val="28"/>
              </w:rPr>
              <w:lastRenderedPageBreak/>
              <w:t>57 1 0Г R0160</w:t>
            </w:r>
          </w:p>
        </w:tc>
        <w:tc>
          <w:tcPr>
            <w:tcW w:w="6946" w:type="dxa"/>
            <w:shd w:val="clear" w:color="auto" w:fill="auto"/>
            <w:hideMark/>
          </w:tcPr>
          <w:p w:rsidR="00F35FA6" w:rsidRPr="001F1C02" w:rsidRDefault="00F35FA6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1F1C02">
              <w:rPr>
                <w:color w:val="000000"/>
                <w:sz w:val="28"/>
                <w:szCs w:val="28"/>
              </w:rPr>
              <w:t>Мероприятия федеральной целевой программы «Развитие водохозяйственного комплекса Российской Федерации в 2012-2020 годах»</w:t>
            </w:r>
          </w:p>
        </w:tc>
      </w:tr>
    </w:tbl>
    <w:p w:rsidR="00F35FA6" w:rsidRDefault="00F35FA6" w:rsidP="00F35FA6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F35FA6" w:rsidRDefault="00F35FA6" w:rsidP="00F35FA6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дополнить 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987F4D" w:rsidRPr="001F1C02" w:rsidTr="00987F4D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987F4D" w:rsidRPr="00987F4D" w:rsidRDefault="00987F4D" w:rsidP="00444D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7F4D">
              <w:rPr>
                <w:sz w:val="28"/>
                <w:szCs w:val="28"/>
              </w:rPr>
              <w:t>57 1 0Д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987F4D" w:rsidRPr="00987F4D" w:rsidRDefault="00987F4D" w:rsidP="00444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7F4D">
              <w:rPr>
                <w:sz w:val="28"/>
                <w:szCs w:val="28"/>
              </w:rPr>
              <w:t xml:space="preserve">Реконструкция защитной дамбы на реке Фарс в аулах </w:t>
            </w:r>
            <w:proofErr w:type="spellStart"/>
            <w:r w:rsidRPr="00987F4D">
              <w:rPr>
                <w:sz w:val="28"/>
                <w:szCs w:val="28"/>
              </w:rPr>
              <w:t>Пшичо</w:t>
            </w:r>
            <w:proofErr w:type="spellEnd"/>
            <w:r w:rsidRPr="00987F4D">
              <w:rPr>
                <w:sz w:val="28"/>
                <w:szCs w:val="28"/>
              </w:rPr>
              <w:t xml:space="preserve">, </w:t>
            </w:r>
            <w:proofErr w:type="spellStart"/>
            <w:r w:rsidRPr="00987F4D">
              <w:rPr>
                <w:sz w:val="28"/>
                <w:szCs w:val="28"/>
              </w:rPr>
              <w:t>Кабехабль</w:t>
            </w:r>
            <w:proofErr w:type="spellEnd"/>
            <w:r w:rsidRPr="00987F4D">
              <w:rPr>
                <w:sz w:val="28"/>
                <w:szCs w:val="28"/>
              </w:rPr>
              <w:t xml:space="preserve">, </w:t>
            </w:r>
            <w:proofErr w:type="spellStart"/>
            <w:r w:rsidRPr="00987F4D">
              <w:rPr>
                <w:sz w:val="28"/>
                <w:szCs w:val="28"/>
              </w:rPr>
              <w:t>Хатажукай</w:t>
            </w:r>
            <w:proofErr w:type="spellEnd"/>
            <w:r w:rsidRPr="00987F4D">
              <w:rPr>
                <w:sz w:val="28"/>
                <w:szCs w:val="28"/>
              </w:rPr>
              <w:t xml:space="preserve"> Шовгеновского района Республики Адыгея</w:t>
            </w:r>
          </w:p>
        </w:tc>
      </w:tr>
      <w:tr w:rsidR="00987F4D" w:rsidRPr="001F1C02" w:rsidTr="00987F4D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987F4D" w:rsidRPr="00987F4D" w:rsidRDefault="00987F4D" w:rsidP="00444D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7F4D">
              <w:rPr>
                <w:sz w:val="28"/>
                <w:szCs w:val="28"/>
              </w:rPr>
              <w:t>57 1 0Д 71110</w:t>
            </w:r>
          </w:p>
        </w:tc>
        <w:tc>
          <w:tcPr>
            <w:tcW w:w="6946" w:type="dxa"/>
            <w:shd w:val="clear" w:color="auto" w:fill="auto"/>
            <w:hideMark/>
          </w:tcPr>
          <w:p w:rsidR="00987F4D" w:rsidRPr="00987F4D" w:rsidRDefault="00987F4D" w:rsidP="00444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7F4D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F35FA6" w:rsidRDefault="00F35FA6" w:rsidP="00F35FA6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F35FA6" w:rsidRDefault="007E3EBD" w:rsidP="007E3EBD">
      <w:pPr>
        <w:pStyle w:val="af0"/>
        <w:numPr>
          <w:ilvl w:val="1"/>
          <w:numId w:val="16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E3EBD" w:rsidRPr="00251A93" w:rsidTr="007E3EBD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E3EBD" w:rsidRPr="00251A93" w:rsidRDefault="007E3EBD" w:rsidP="00444D2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51A93">
              <w:rPr>
                <w:color w:val="000000"/>
                <w:sz w:val="28"/>
                <w:szCs w:val="28"/>
              </w:rPr>
              <w:t xml:space="preserve">5И 1 09 </w:t>
            </w:r>
            <w:r w:rsidRPr="00251A93">
              <w:rPr>
                <w:color w:val="000000"/>
                <w:sz w:val="28"/>
                <w:szCs w:val="28"/>
                <w:lang w:val="en-US"/>
              </w:rPr>
              <w:t>R0280</w:t>
            </w:r>
          </w:p>
        </w:tc>
        <w:tc>
          <w:tcPr>
            <w:tcW w:w="6946" w:type="dxa"/>
            <w:shd w:val="clear" w:color="auto" w:fill="auto"/>
            <w:hideMark/>
          </w:tcPr>
          <w:p w:rsidR="007E3EBD" w:rsidRPr="00251A93" w:rsidRDefault="007E3EBD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251A93">
              <w:rPr>
                <w:sz w:val="28"/>
                <w:szCs w:val="28"/>
              </w:rPr>
              <w:t>Поддержка региональных проектов в сфере информационных технологий</w:t>
            </w:r>
          </w:p>
        </w:tc>
      </w:tr>
    </w:tbl>
    <w:p w:rsidR="007E3EBD" w:rsidRPr="007E3EBD" w:rsidRDefault="007E3EBD" w:rsidP="007E3EBD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7E3EBD" w:rsidRDefault="007E3EBD" w:rsidP="007E3EB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E3EBD" w:rsidRPr="00E96BC6" w:rsidTr="007E3EBD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E3EBD" w:rsidRPr="006A55C4" w:rsidRDefault="007E3EBD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6A55C4">
              <w:rPr>
                <w:color w:val="000000"/>
                <w:sz w:val="28"/>
                <w:szCs w:val="28"/>
              </w:rPr>
              <w:t>5И 1 10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7E3EBD" w:rsidRPr="006A55C4" w:rsidRDefault="007E3EBD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6A55C4">
              <w:rPr>
                <w:sz w:val="28"/>
                <w:szCs w:val="28"/>
              </w:rPr>
              <w:t>Перевод государственных услуг в электронный вид</w:t>
            </w:r>
          </w:p>
        </w:tc>
      </w:tr>
    </w:tbl>
    <w:p w:rsidR="007E3EBD" w:rsidRDefault="007E3EBD" w:rsidP="007E3EB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02DC" w:rsidRDefault="00F202DC" w:rsidP="00F202DC">
      <w:pPr>
        <w:pStyle w:val="af0"/>
        <w:numPr>
          <w:ilvl w:val="1"/>
          <w:numId w:val="1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F202DC" w:rsidRPr="003B721B" w:rsidTr="00F202D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DC" w:rsidRPr="00F202DC" w:rsidRDefault="00F202DC" w:rsidP="002D5D59">
            <w:pPr>
              <w:jc w:val="center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5П 9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2DC" w:rsidRPr="00F202DC" w:rsidRDefault="00F202DC" w:rsidP="002D5D59">
            <w:pPr>
              <w:jc w:val="both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Подпрограмма «Развитие овощеводства открытого и защищенного грунта и семенного картофелеводства»</w:t>
            </w:r>
          </w:p>
        </w:tc>
      </w:tr>
      <w:tr w:rsidR="00F202DC" w:rsidRPr="003B721B" w:rsidTr="00F202DC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DC" w:rsidRPr="00F202DC" w:rsidRDefault="00F202DC" w:rsidP="002D5D59">
            <w:pPr>
              <w:jc w:val="center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5П А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2DC" w:rsidRPr="00F202DC" w:rsidRDefault="00F202DC" w:rsidP="002D5D59">
            <w:pPr>
              <w:jc w:val="both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Подпрограмма «Развитие молочного скотоводства»</w:t>
            </w:r>
          </w:p>
        </w:tc>
      </w:tr>
      <w:tr w:rsidR="00F202DC" w:rsidRPr="003B721B" w:rsidTr="00F202DC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DC" w:rsidRPr="00F202DC" w:rsidRDefault="00F202DC" w:rsidP="002D5D59">
            <w:pPr>
              <w:jc w:val="center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5П Б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2DC" w:rsidRPr="00F202DC" w:rsidRDefault="00F202DC" w:rsidP="002D5D59">
            <w:pPr>
              <w:jc w:val="both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Подпрограмма «Поддержка племенного дела, селекции и семеноводства»</w:t>
            </w:r>
          </w:p>
        </w:tc>
      </w:tr>
    </w:tbl>
    <w:p w:rsidR="00F202DC" w:rsidRPr="00F202DC" w:rsidRDefault="00F202DC" w:rsidP="00F202D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F63AA" w:rsidRDefault="00B577EF" w:rsidP="00B577EF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B577EF" w:rsidRPr="00B577EF" w:rsidTr="00B577EF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B577EF" w:rsidRPr="00B577EF" w:rsidRDefault="00B577EF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5Ю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B577EF" w:rsidRPr="00B577EF" w:rsidRDefault="00B577EF" w:rsidP="00117519">
            <w:pPr>
              <w:jc w:val="both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Государственная программа Республики Адыгея «Укрепление межнациональных отношений и патриотическое воспитание» на 2014 </w:t>
            </w:r>
            <w:r w:rsidR="00117519">
              <w:rPr>
                <w:color w:val="000000"/>
                <w:sz w:val="28"/>
                <w:szCs w:val="28"/>
              </w:rPr>
              <w:t>-</w:t>
            </w:r>
            <w:r w:rsidRPr="00B577EF">
              <w:rPr>
                <w:color w:val="000000"/>
                <w:sz w:val="28"/>
                <w:szCs w:val="28"/>
              </w:rPr>
              <w:t> 2020 годы</w:t>
            </w:r>
          </w:p>
        </w:tc>
      </w:tr>
    </w:tbl>
    <w:p w:rsidR="00B577EF" w:rsidRPr="00B577EF" w:rsidRDefault="00B577EF" w:rsidP="00B577EF">
      <w:pPr>
        <w:pStyle w:val="af0"/>
        <w:ind w:left="1855"/>
        <w:rPr>
          <w:sz w:val="28"/>
          <w:szCs w:val="28"/>
        </w:rPr>
      </w:pPr>
    </w:p>
    <w:p w:rsidR="00B577EF" w:rsidRPr="00B577EF" w:rsidRDefault="00B577EF" w:rsidP="00B577EF">
      <w:pPr>
        <w:pStyle w:val="af0"/>
        <w:ind w:left="567"/>
        <w:rPr>
          <w:sz w:val="28"/>
          <w:szCs w:val="28"/>
        </w:rPr>
      </w:pPr>
      <w:r w:rsidRPr="00B577E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B577EF" w:rsidRPr="00B577EF" w:rsidTr="00B577EF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B577EF" w:rsidRPr="00B577EF" w:rsidRDefault="00B577EF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5Ю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B577EF" w:rsidRPr="00B577EF" w:rsidRDefault="00B577EF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Государственная программа Республики Адыгея «Укрепление межнациональных отношений и патриотическое воспитание» на 2014 - 2021 годы</w:t>
            </w:r>
          </w:p>
        </w:tc>
      </w:tr>
    </w:tbl>
    <w:p w:rsidR="00B577EF" w:rsidRDefault="00B577EF" w:rsidP="00B577EF">
      <w:pPr>
        <w:pStyle w:val="af0"/>
        <w:ind w:left="1855"/>
        <w:rPr>
          <w:sz w:val="28"/>
          <w:szCs w:val="28"/>
        </w:rPr>
      </w:pPr>
    </w:p>
    <w:p w:rsidR="00B577EF" w:rsidRDefault="00B577EF" w:rsidP="00F61277">
      <w:pPr>
        <w:pStyle w:val="af0"/>
        <w:numPr>
          <w:ilvl w:val="1"/>
          <w:numId w:val="16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F61277" w:rsidRPr="00317B11" w:rsidTr="00E85F05">
        <w:trPr>
          <w:trHeight w:val="372"/>
        </w:trPr>
        <w:tc>
          <w:tcPr>
            <w:tcW w:w="2552" w:type="dxa"/>
            <w:shd w:val="clear" w:color="auto" w:fill="auto"/>
            <w:noWrap/>
            <w:hideMark/>
          </w:tcPr>
          <w:p w:rsidR="00F61277" w:rsidRPr="00317B11" w:rsidRDefault="00F61277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t>5Ю 5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F61277" w:rsidRPr="00317B11" w:rsidRDefault="00F61277" w:rsidP="0088359C">
            <w:pPr>
              <w:jc w:val="both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t>Подпрограмма «Обеспечение реализации государственной программы Республики Адыгея «Укрепление межнациональных отношений и патриотическое воспитание» на 2014 - 202</w:t>
            </w:r>
            <w:r w:rsidR="0088359C" w:rsidRPr="00317B11">
              <w:rPr>
                <w:color w:val="000000"/>
                <w:sz w:val="28"/>
                <w:szCs w:val="28"/>
              </w:rPr>
              <w:t>0</w:t>
            </w:r>
            <w:r w:rsidRPr="00317B11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</w:tbl>
    <w:p w:rsidR="00B577EF" w:rsidRPr="00317B11" w:rsidRDefault="00B577EF" w:rsidP="00B577EF">
      <w:pPr>
        <w:pStyle w:val="af0"/>
        <w:ind w:left="1855"/>
        <w:rPr>
          <w:sz w:val="28"/>
          <w:szCs w:val="28"/>
        </w:rPr>
      </w:pPr>
    </w:p>
    <w:p w:rsidR="00C27898" w:rsidRPr="00317B11" w:rsidRDefault="00F61277" w:rsidP="00724059">
      <w:pPr>
        <w:pStyle w:val="af0"/>
        <w:ind w:left="567"/>
        <w:rPr>
          <w:sz w:val="28"/>
          <w:szCs w:val="28"/>
        </w:rPr>
      </w:pPr>
      <w:r w:rsidRPr="00317B11">
        <w:rPr>
          <w:sz w:val="28"/>
          <w:szCs w:val="28"/>
        </w:rPr>
        <w:t>заменить 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F61277" w:rsidRPr="00317B11" w:rsidTr="0088359C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F61277" w:rsidRPr="00317B11" w:rsidRDefault="00F61277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lastRenderedPageBreak/>
              <w:t>5Ю 5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F61277" w:rsidRPr="00317B11" w:rsidRDefault="00F61277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t>Подпрограмма «Обеспечение реализации государственной программы Республики Адыгея «Укрепление межнациональных отношений и патриотическое воспитание» на 2014 - 2021 годы</w:t>
            </w:r>
          </w:p>
        </w:tc>
      </w:tr>
    </w:tbl>
    <w:p w:rsidR="00F61277" w:rsidRDefault="00F61277" w:rsidP="00724059">
      <w:pPr>
        <w:pStyle w:val="af0"/>
        <w:ind w:left="567"/>
        <w:rPr>
          <w:sz w:val="28"/>
          <w:szCs w:val="28"/>
        </w:rPr>
      </w:pPr>
    </w:p>
    <w:p w:rsidR="00317B11" w:rsidRDefault="00317B11" w:rsidP="00724059">
      <w:pPr>
        <w:pStyle w:val="af0"/>
        <w:ind w:left="567"/>
        <w:rPr>
          <w:sz w:val="28"/>
          <w:szCs w:val="28"/>
        </w:rPr>
      </w:pPr>
    </w:p>
    <w:p w:rsidR="001026C0" w:rsidRPr="00176313" w:rsidRDefault="001026C0" w:rsidP="00724059">
      <w:pPr>
        <w:pStyle w:val="af0"/>
        <w:ind w:left="567"/>
        <w:rPr>
          <w:sz w:val="28"/>
          <w:szCs w:val="28"/>
        </w:rPr>
      </w:pPr>
    </w:p>
    <w:p w:rsidR="005A44FF" w:rsidRPr="00362D65" w:rsidRDefault="003A1984" w:rsidP="00294FCE">
      <w:pPr>
        <w:pStyle w:val="4"/>
        <w:ind w:firstLine="567"/>
        <w:rPr>
          <w:szCs w:val="28"/>
        </w:rPr>
      </w:pPr>
      <w:r w:rsidRPr="00176313">
        <w:rPr>
          <w:szCs w:val="28"/>
        </w:rPr>
        <w:t xml:space="preserve">Министр                                      </w:t>
      </w:r>
      <w:r w:rsidR="00043942" w:rsidRPr="00176313">
        <w:rPr>
          <w:szCs w:val="28"/>
        </w:rPr>
        <w:t xml:space="preserve">                        </w:t>
      </w:r>
      <w:r w:rsidRPr="00176313">
        <w:rPr>
          <w:szCs w:val="28"/>
        </w:rPr>
        <w:t xml:space="preserve">   </w:t>
      </w:r>
      <w:r w:rsidR="00294FCE" w:rsidRPr="00176313">
        <w:rPr>
          <w:szCs w:val="28"/>
        </w:rPr>
        <w:t xml:space="preserve">  </w:t>
      </w:r>
      <w:r w:rsidRPr="00176313">
        <w:rPr>
          <w:szCs w:val="28"/>
        </w:rPr>
        <w:t xml:space="preserve">      </w:t>
      </w:r>
      <w:r w:rsidR="00D664B4" w:rsidRPr="00176313">
        <w:rPr>
          <w:szCs w:val="28"/>
        </w:rPr>
        <w:t xml:space="preserve">  </w:t>
      </w:r>
      <w:r w:rsidRPr="00176313">
        <w:rPr>
          <w:szCs w:val="28"/>
        </w:rPr>
        <w:t xml:space="preserve">  </w:t>
      </w:r>
      <w:r w:rsidR="0059785F" w:rsidRPr="00176313">
        <w:rPr>
          <w:szCs w:val="28"/>
        </w:rPr>
        <w:t xml:space="preserve"> </w:t>
      </w:r>
      <w:r w:rsidR="00A62BEE" w:rsidRPr="00176313">
        <w:rPr>
          <w:szCs w:val="28"/>
        </w:rPr>
        <w:t xml:space="preserve"> </w:t>
      </w:r>
      <w:r w:rsidR="00142828" w:rsidRPr="00176313">
        <w:rPr>
          <w:szCs w:val="28"/>
        </w:rPr>
        <w:t xml:space="preserve"> </w:t>
      </w:r>
      <w:r w:rsidR="00DE5828" w:rsidRPr="00176313">
        <w:rPr>
          <w:szCs w:val="28"/>
        </w:rPr>
        <w:t xml:space="preserve">  </w:t>
      </w:r>
      <w:r w:rsidR="009B2416" w:rsidRPr="00176313">
        <w:rPr>
          <w:szCs w:val="28"/>
        </w:rPr>
        <w:t xml:space="preserve">  </w:t>
      </w:r>
      <w:r w:rsidRPr="00176313">
        <w:rPr>
          <w:szCs w:val="28"/>
        </w:rPr>
        <w:t xml:space="preserve">   Д.З. </w:t>
      </w:r>
      <w:proofErr w:type="spellStart"/>
      <w:r w:rsidRPr="00176313">
        <w:rPr>
          <w:szCs w:val="28"/>
        </w:rPr>
        <w:t>Долев</w:t>
      </w:r>
      <w:proofErr w:type="spellEnd"/>
    </w:p>
    <w:p w:rsidR="0000266E" w:rsidRPr="00362D65" w:rsidRDefault="005A44FF" w:rsidP="00AD289E">
      <w:pPr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</w:p>
    <w:sectPr w:rsidR="0000266E" w:rsidRPr="00362D65" w:rsidSect="001F1B41">
      <w:headerReference w:type="default" r:id="rId11"/>
      <w:footerReference w:type="even" r:id="rId12"/>
      <w:headerReference w:type="first" r:id="rId13"/>
      <w:pgSz w:w="11907" w:h="16840" w:code="9"/>
      <w:pgMar w:top="1135" w:right="708" w:bottom="1191" w:left="175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545" w:rsidRDefault="00ED0545">
      <w:r>
        <w:separator/>
      </w:r>
    </w:p>
  </w:endnote>
  <w:endnote w:type="continuationSeparator" w:id="0">
    <w:p w:rsidR="00ED0545" w:rsidRDefault="00ED0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7C12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545" w:rsidRDefault="00ED0545">
      <w:r>
        <w:separator/>
      </w:r>
    </w:p>
  </w:footnote>
  <w:footnote w:type="continuationSeparator" w:id="0">
    <w:p w:rsidR="00ED0545" w:rsidRDefault="00ED0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7C12F8">
        <w:pPr>
          <w:pStyle w:val="a9"/>
          <w:jc w:val="center"/>
        </w:pPr>
        <w:fldSimple w:instr=" PAGE   \* MERGEFORMAT ">
          <w:r w:rsidR="001C3877">
            <w:rPr>
              <w:noProof/>
            </w:rPr>
            <w:t>4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7C12F8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9">
    <w:nsid w:val="4AF90966"/>
    <w:multiLevelType w:val="multilevel"/>
    <w:tmpl w:val="2AEE3BF6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6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3"/>
  </w:num>
  <w:num w:numId="5">
    <w:abstractNumId w:val="14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16"/>
  </w:num>
  <w:num w:numId="11">
    <w:abstractNumId w:val="1"/>
  </w:num>
  <w:num w:numId="12">
    <w:abstractNumId w:val="2"/>
  </w:num>
  <w:num w:numId="13">
    <w:abstractNumId w:val="10"/>
  </w:num>
  <w:num w:numId="14">
    <w:abstractNumId w:val="15"/>
  </w:num>
  <w:num w:numId="15">
    <w:abstractNumId w:val="5"/>
  </w:num>
  <w:num w:numId="16">
    <w:abstractNumId w:val="4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17F19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45B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4D3"/>
    <w:rsid w:val="0004681D"/>
    <w:rsid w:val="00046A48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2D46"/>
    <w:rsid w:val="000740CB"/>
    <w:rsid w:val="000752B9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B7E7C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E7B30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2652"/>
    <w:rsid w:val="001026C0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519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313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877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0AF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929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B11"/>
    <w:rsid w:val="00317CE2"/>
    <w:rsid w:val="0032121E"/>
    <w:rsid w:val="00321574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E09"/>
    <w:rsid w:val="00355469"/>
    <w:rsid w:val="0036020A"/>
    <w:rsid w:val="0036025F"/>
    <w:rsid w:val="00360433"/>
    <w:rsid w:val="00360534"/>
    <w:rsid w:val="003610BB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5D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0A6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2D1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1FB0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22F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63AA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305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53E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612B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2903"/>
    <w:rsid w:val="005830ED"/>
    <w:rsid w:val="0058324B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57B8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67EE"/>
    <w:rsid w:val="005D77F6"/>
    <w:rsid w:val="005E07F3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02EF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3C0A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0E46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1088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77C8C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6EC1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2FC8"/>
    <w:rsid w:val="0069313A"/>
    <w:rsid w:val="00693D3D"/>
    <w:rsid w:val="00693E4E"/>
    <w:rsid w:val="006942E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4474"/>
    <w:rsid w:val="006A5567"/>
    <w:rsid w:val="006A55C4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53C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49C2"/>
    <w:rsid w:val="006E529A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6F6199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37413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196A"/>
    <w:rsid w:val="0075296B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504F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2F8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C39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3EBD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2557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59C"/>
    <w:rsid w:val="0088399B"/>
    <w:rsid w:val="00883BB1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65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D94"/>
    <w:rsid w:val="00931683"/>
    <w:rsid w:val="0093178E"/>
    <w:rsid w:val="00931A17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202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87F4D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0EAD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33A4"/>
    <w:rsid w:val="009F3459"/>
    <w:rsid w:val="009F36AE"/>
    <w:rsid w:val="009F3B9B"/>
    <w:rsid w:val="009F4018"/>
    <w:rsid w:val="009F4542"/>
    <w:rsid w:val="009F5346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668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20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7EF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4FE2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311F"/>
    <w:rsid w:val="00BB4157"/>
    <w:rsid w:val="00BB431B"/>
    <w:rsid w:val="00BB449C"/>
    <w:rsid w:val="00BB49AA"/>
    <w:rsid w:val="00BB4F73"/>
    <w:rsid w:val="00BB53F7"/>
    <w:rsid w:val="00BB55BC"/>
    <w:rsid w:val="00BB56A7"/>
    <w:rsid w:val="00BB70EC"/>
    <w:rsid w:val="00BB7495"/>
    <w:rsid w:val="00BB75C5"/>
    <w:rsid w:val="00BB7C10"/>
    <w:rsid w:val="00BC093C"/>
    <w:rsid w:val="00BC190B"/>
    <w:rsid w:val="00BC1C7B"/>
    <w:rsid w:val="00BC1E8C"/>
    <w:rsid w:val="00BC2275"/>
    <w:rsid w:val="00BC22B2"/>
    <w:rsid w:val="00BC27DE"/>
    <w:rsid w:val="00BC325A"/>
    <w:rsid w:val="00BC35F9"/>
    <w:rsid w:val="00BC3614"/>
    <w:rsid w:val="00BC4568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F0612"/>
    <w:rsid w:val="00BF09C1"/>
    <w:rsid w:val="00BF0B40"/>
    <w:rsid w:val="00BF104D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12"/>
    <w:rsid w:val="00C2128B"/>
    <w:rsid w:val="00C21A54"/>
    <w:rsid w:val="00C25139"/>
    <w:rsid w:val="00C255E8"/>
    <w:rsid w:val="00C25FC9"/>
    <w:rsid w:val="00C26606"/>
    <w:rsid w:val="00C27898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0A2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97A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83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52E"/>
    <w:rsid w:val="00DD665F"/>
    <w:rsid w:val="00DD6CBD"/>
    <w:rsid w:val="00DD6CFA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72C"/>
    <w:rsid w:val="00E32834"/>
    <w:rsid w:val="00E331CE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0F34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5368"/>
    <w:rsid w:val="00E85F05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0545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7EC"/>
    <w:rsid w:val="00EF1A4A"/>
    <w:rsid w:val="00EF307D"/>
    <w:rsid w:val="00EF389E"/>
    <w:rsid w:val="00EF3B3C"/>
    <w:rsid w:val="00EF4A1E"/>
    <w:rsid w:val="00EF5326"/>
    <w:rsid w:val="00EF591B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2DC"/>
    <w:rsid w:val="00F2085D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FA6"/>
    <w:rsid w:val="00F37C5D"/>
    <w:rsid w:val="00F37D47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277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2331.15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331.100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A966C-E77F-49D7-B4AC-25844C8E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4</Pages>
  <Words>719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</cp:revision>
  <cp:lastPrinted>2018-11-19T14:08:00Z</cp:lastPrinted>
  <dcterms:created xsi:type="dcterms:W3CDTF">2018-11-19T14:08:00Z</dcterms:created>
  <dcterms:modified xsi:type="dcterms:W3CDTF">2018-11-19T14:08:00Z</dcterms:modified>
</cp:coreProperties>
</file>