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388" w:rsidRDefault="00517388">
      <w:pPr>
        <w:jc w:val="center"/>
        <w:rPr>
          <w:b/>
        </w:rPr>
      </w:pPr>
    </w:p>
    <w:p w:rsidR="00517388" w:rsidRDefault="00517388">
      <w:pPr>
        <w:jc w:val="center"/>
        <w:rPr>
          <w:b/>
        </w:rPr>
      </w:pPr>
    </w:p>
    <w:p w:rsidR="0023759F" w:rsidRPr="005E4A9D" w:rsidRDefault="005B1DE6">
      <w:pPr>
        <w:jc w:val="center"/>
        <w:rPr>
          <w:b/>
        </w:rPr>
      </w:pPr>
      <w:r w:rsidRPr="005E4A9D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5E4A9D" w:rsidRDefault="0023759F">
      <w:pPr>
        <w:jc w:val="center"/>
        <w:rPr>
          <w:b/>
          <w:sz w:val="16"/>
          <w:lang w:val="en-US"/>
        </w:rPr>
      </w:pPr>
    </w:p>
    <w:p w:rsidR="0023759F" w:rsidRPr="005E4A9D" w:rsidRDefault="0023759F">
      <w:pPr>
        <w:jc w:val="center"/>
      </w:pPr>
      <w:r w:rsidRPr="005E4A9D">
        <w:t>МИНИСТЕРСТВО ФИНАНСОВ РЕСПУБЛИКИ АДЫГЕЯ</w:t>
      </w:r>
    </w:p>
    <w:p w:rsidR="0023759F" w:rsidRPr="005E4A9D" w:rsidRDefault="0023759F">
      <w:pPr>
        <w:jc w:val="center"/>
        <w:rPr>
          <w:sz w:val="16"/>
        </w:rPr>
      </w:pPr>
    </w:p>
    <w:p w:rsidR="0023759F" w:rsidRPr="005E4A9D" w:rsidRDefault="0023759F">
      <w:pPr>
        <w:pStyle w:val="3"/>
      </w:pPr>
      <w:r w:rsidRPr="005E4A9D">
        <w:t>П Р И К А З</w:t>
      </w:r>
    </w:p>
    <w:p w:rsidR="0023759F" w:rsidRPr="005E4A9D" w:rsidRDefault="0023759F">
      <w:pPr>
        <w:jc w:val="center"/>
        <w:rPr>
          <w:b/>
          <w:sz w:val="28"/>
        </w:rPr>
      </w:pPr>
    </w:p>
    <w:p w:rsidR="0023759F" w:rsidRPr="005E4A9D" w:rsidRDefault="00FE3BFB">
      <w:pPr>
        <w:rPr>
          <w:sz w:val="22"/>
        </w:rPr>
      </w:pPr>
      <w:r w:rsidRPr="005E4A9D">
        <w:rPr>
          <w:sz w:val="22"/>
        </w:rPr>
        <w:t>о</w:t>
      </w:r>
      <w:r w:rsidR="0023759F" w:rsidRPr="005E4A9D">
        <w:rPr>
          <w:sz w:val="22"/>
        </w:rPr>
        <w:t>т</w:t>
      </w:r>
      <w:r w:rsidRPr="005E4A9D">
        <w:rPr>
          <w:sz w:val="22"/>
        </w:rPr>
        <w:t xml:space="preserve"> </w:t>
      </w:r>
      <w:r w:rsidR="00517388" w:rsidRPr="005E4A9D">
        <w:rPr>
          <w:sz w:val="22"/>
        </w:rPr>
        <w:t>_____________</w:t>
      </w:r>
      <w:r w:rsidR="0023759F" w:rsidRPr="005E4A9D">
        <w:rPr>
          <w:sz w:val="22"/>
        </w:rPr>
        <w:t xml:space="preserve">                                                                                        </w:t>
      </w:r>
      <w:r w:rsidRPr="005E4A9D">
        <w:rPr>
          <w:sz w:val="22"/>
        </w:rPr>
        <w:t xml:space="preserve">  </w:t>
      </w:r>
      <w:r w:rsidR="00E249F4" w:rsidRPr="005E4A9D">
        <w:rPr>
          <w:sz w:val="22"/>
        </w:rPr>
        <w:t xml:space="preserve">                   </w:t>
      </w:r>
      <w:r w:rsidR="00932EC0" w:rsidRPr="005E4A9D">
        <w:rPr>
          <w:sz w:val="22"/>
        </w:rPr>
        <w:t xml:space="preserve">    </w:t>
      </w:r>
      <w:r w:rsidRPr="005E4A9D">
        <w:rPr>
          <w:sz w:val="22"/>
        </w:rPr>
        <w:t xml:space="preserve">   </w:t>
      </w:r>
      <w:r w:rsidR="0023759F" w:rsidRPr="005E4A9D">
        <w:rPr>
          <w:sz w:val="22"/>
        </w:rPr>
        <w:t xml:space="preserve"> №</w:t>
      </w:r>
      <w:r w:rsidRPr="005E4A9D">
        <w:rPr>
          <w:sz w:val="22"/>
        </w:rPr>
        <w:t xml:space="preserve"> </w:t>
      </w:r>
      <w:r w:rsidR="00517388" w:rsidRPr="005E4A9D">
        <w:rPr>
          <w:sz w:val="22"/>
        </w:rPr>
        <w:t>________</w:t>
      </w:r>
    </w:p>
    <w:p w:rsidR="0023759F" w:rsidRPr="005E4A9D" w:rsidRDefault="0023759F">
      <w:pPr>
        <w:rPr>
          <w:sz w:val="22"/>
        </w:rPr>
      </w:pPr>
    </w:p>
    <w:p w:rsidR="0023759F" w:rsidRPr="005E4A9D" w:rsidRDefault="0023759F">
      <w:pPr>
        <w:jc w:val="center"/>
        <w:rPr>
          <w:sz w:val="28"/>
        </w:rPr>
      </w:pPr>
      <w:r w:rsidRPr="005E4A9D">
        <w:t>г. Майкоп</w:t>
      </w:r>
    </w:p>
    <w:p w:rsidR="0023759F" w:rsidRPr="005E4A9D" w:rsidRDefault="0023759F">
      <w:pPr>
        <w:jc w:val="both"/>
        <w:rPr>
          <w:b/>
          <w:sz w:val="28"/>
          <w:szCs w:val="28"/>
        </w:rPr>
      </w:pPr>
    </w:p>
    <w:p w:rsidR="00510D65" w:rsidRPr="005E4A9D" w:rsidRDefault="00B014D8" w:rsidP="004E3CD5">
      <w:pPr>
        <w:pStyle w:val="1"/>
        <w:jc w:val="left"/>
        <w:rPr>
          <w:b/>
          <w:szCs w:val="28"/>
        </w:rPr>
      </w:pPr>
      <w:r w:rsidRPr="005E4A9D">
        <w:rPr>
          <w:b/>
          <w:szCs w:val="28"/>
        </w:rPr>
        <w:t>О</w:t>
      </w:r>
      <w:r w:rsidR="00510D65" w:rsidRPr="005E4A9D">
        <w:rPr>
          <w:b/>
          <w:szCs w:val="28"/>
        </w:rPr>
        <w:t>б</w:t>
      </w:r>
      <w:r w:rsidRPr="005E4A9D">
        <w:rPr>
          <w:b/>
          <w:szCs w:val="28"/>
        </w:rPr>
        <w:t xml:space="preserve"> </w:t>
      </w:r>
      <w:r w:rsidR="00510D65" w:rsidRPr="005E4A9D">
        <w:rPr>
          <w:b/>
          <w:szCs w:val="28"/>
        </w:rPr>
        <w:t xml:space="preserve">утверждении </w:t>
      </w:r>
      <w:r w:rsidR="004E3CD5" w:rsidRPr="005E4A9D">
        <w:rPr>
          <w:b/>
          <w:szCs w:val="28"/>
        </w:rPr>
        <w:t>перечн</w:t>
      </w:r>
      <w:r w:rsidR="00DC752B" w:rsidRPr="005E4A9D">
        <w:rPr>
          <w:b/>
          <w:szCs w:val="28"/>
        </w:rPr>
        <w:t>ей</w:t>
      </w:r>
    </w:p>
    <w:p w:rsidR="00510D65" w:rsidRPr="005E4A9D" w:rsidRDefault="004E3CD5" w:rsidP="004E3CD5">
      <w:pPr>
        <w:pStyle w:val="1"/>
        <w:jc w:val="left"/>
        <w:rPr>
          <w:b/>
          <w:szCs w:val="28"/>
        </w:rPr>
      </w:pPr>
      <w:r w:rsidRPr="005E4A9D">
        <w:rPr>
          <w:b/>
          <w:szCs w:val="28"/>
        </w:rPr>
        <w:t xml:space="preserve">муниципальных </w:t>
      </w:r>
      <w:r w:rsidR="00510D65" w:rsidRPr="005E4A9D">
        <w:rPr>
          <w:b/>
          <w:szCs w:val="28"/>
        </w:rPr>
        <w:t>о</w:t>
      </w:r>
      <w:r w:rsidRPr="005E4A9D">
        <w:rPr>
          <w:b/>
          <w:szCs w:val="28"/>
        </w:rPr>
        <w:t>бразований</w:t>
      </w:r>
      <w:r w:rsidR="00510D65" w:rsidRPr="005E4A9D">
        <w:rPr>
          <w:b/>
          <w:szCs w:val="28"/>
        </w:rPr>
        <w:t xml:space="preserve"> </w:t>
      </w:r>
    </w:p>
    <w:p w:rsidR="00510D65" w:rsidRPr="005E4A9D" w:rsidRDefault="00510D65" w:rsidP="004E3CD5">
      <w:pPr>
        <w:pStyle w:val="1"/>
        <w:jc w:val="left"/>
        <w:rPr>
          <w:b/>
          <w:szCs w:val="28"/>
        </w:rPr>
      </w:pPr>
      <w:r w:rsidRPr="005E4A9D">
        <w:rPr>
          <w:b/>
          <w:szCs w:val="28"/>
        </w:rPr>
        <w:t>Республики Адыгея</w:t>
      </w:r>
    </w:p>
    <w:p w:rsidR="00DC752B" w:rsidRPr="005E4A9D" w:rsidRDefault="004E3CD5" w:rsidP="00510D65">
      <w:pPr>
        <w:pStyle w:val="1"/>
        <w:jc w:val="left"/>
        <w:rPr>
          <w:b/>
          <w:szCs w:val="28"/>
        </w:rPr>
      </w:pPr>
      <w:r w:rsidRPr="005E4A9D">
        <w:rPr>
          <w:b/>
          <w:szCs w:val="28"/>
        </w:rPr>
        <w:t xml:space="preserve">в </w:t>
      </w:r>
      <w:r w:rsidR="00510D65" w:rsidRPr="005E4A9D">
        <w:rPr>
          <w:b/>
          <w:szCs w:val="28"/>
        </w:rPr>
        <w:t>соответствии</w:t>
      </w:r>
      <w:r w:rsidR="00DC752B" w:rsidRPr="005E4A9D">
        <w:rPr>
          <w:b/>
          <w:szCs w:val="28"/>
        </w:rPr>
        <w:t xml:space="preserve"> с положениями</w:t>
      </w:r>
    </w:p>
    <w:p w:rsidR="00510D65" w:rsidRPr="005E4A9D" w:rsidRDefault="00DC752B" w:rsidP="00510D65">
      <w:pPr>
        <w:pStyle w:val="1"/>
        <w:jc w:val="left"/>
        <w:rPr>
          <w:b/>
          <w:szCs w:val="28"/>
        </w:rPr>
      </w:pPr>
      <w:r w:rsidRPr="005E4A9D">
        <w:rPr>
          <w:b/>
          <w:szCs w:val="28"/>
        </w:rPr>
        <w:t xml:space="preserve">пункта 5 </w:t>
      </w:r>
      <w:r w:rsidR="00510D65" w:rsidRPr="005E4A9D">
        <w:rPr>
          <w:b/>
          <w:szCs w:val="28"/>
        </w:rPr>
        <w:t>стать</w:t>
      </w:r>
      <w:r w:rsidRPr="005E4A9D">
        <w:rPr>
          <w:b/>
          <w:szCs w:val="28"/>
        </w:rPr>
        <w:t>и</w:t>
      </w:r>
      <w:r w:rsidR="00510D65" w:rsidRPr="005E4A9D">
        <w:rPr>
          <w:b/>
          <w:szCs w:val="28"/>
        </w:rPr>
        <w:t xml:space="preserve"> 136</w:t>
      </w:r>
    </w:p>
    <w:p w:rsidR="00510D65" w:rsidRPr="005E4A9D" w:rsidRDefault="00510D65" w:rsidP="00510D65">
      <w:pPr>
        <w:pStyle w:val="1"/>
        <w:jc w:val="left"/>
        <w:rPr>
          <w:b/>
          <w:szCs w:val="28"/>
        </w:rPr>
      </w:pPr>
      <w:r w:rsidRPr="005E4A9D">
        <w:rPr>
          <w:b/>
          <w:szCs w:val="28"/>
        </w:rPr>
        <w:t>Бюджетного кодекса Российской Федерации</w:t>
      </w:r>
    </w:p>
    <w:p w:rsidR="005D077A" w:rsidRPr="005E4A9D" w:rsidRDefault="005D077A" w:rsidP="005D077A">
      <w:pPr>
        <w:rPr>
          <w:b/>
          <w:sz w:val="28"/>
          <w:szCs w:val="28"/>
        </w:rPr>
      </w:pPr>
    </w:p>
    <w:p w:rsidR="00284F32" w:rsidRPr="005E4A9D" w:rsidRDefault="00284F32" w:rsidP="00284F32">
      <w:pPr>
        <w:ind w:firstLine="709"/>
        <w:jc w:val="both"/>
        <w:rPr>
          <w:sz w:val="28"/>
        </w:rPr>
      </w:pPr>
    </w:p>
    <w:p w:rsidR="00E34BF1" w:rsidRPr="005E4A9D" w:rsidRDefault="00E34BF1" w:rsidP="00E34B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A9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10D65" w:rsidRPr="005E4A9D">
        <w:rPr>
          <w:rFonts w:ascii="Times New Roman" w:hAnsi="Times New Roman" w:cs="Times New Roman"/>
          <w:sz w:val="28"/>
          <w:szCs w:val="28"/>
        </w:rPr>
        <w:t>с</w:t>
      </w:r>
      <w:r w:rsidR="00DC752B" w:rsidRPr="005E4A9D">
        <w:rPr>
          <w:rFonts w:ascii="Times New Roman" w:hAnsi="Times New Roman" w:cs="Times New Roman"/>
          <w:sz w:val="28"/>
          <w:szCs w:val="28"/>
        </w:rPr>
        <w:t xml:space="preserve"> пунктом 5</w:t>
      </w:r>
      <w:r w:rsidR="00510D65" w:rsidRPr="005E4A9D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DC752B" w:rsidRPr="005E4A9D">
        <w:rPr>
          <w:rFonts w:ascii="Times New Roman" w:hAnsi="Times New Roman" w:cs="Times New Roman"/>
          <w:sz w:val="28"/>
          <w:szCs w:val="28"/>
        </w:rPr>
        <w:t>и</w:t>
      </w:r>
      <w:r w:rsidR="00510D65" w:rsidRPr="005E4A9D">
        <w:rPr>
          <w:rFonts w:ascii="Times New Roman" w:hAnsi="Times New Roman" w:cs="Times New Roman"/>
          <w:sz w:val="28"/>
          <w:szCs w:val="28"/>
        </w:rPr>
        <w:t xml:space="preserve"> 136 </w:t>
      </w:r>
      <w:r w:rsidRPr="005E4A9D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</w:p>
    <w:p w:rsidR="00284F32" w:rsidRPr="005E4A9D" w:rsidRDefault="00284F32" w:rsidP="00284F32">
      <w:pPr>
        <w:ind w:firstLine="709"/>
        <w:jc w:val="center"/>
        <w:rPr>
          <w:sz w:val="28"/>
          <w:szCs w:val="28"/>
        </w:rPr>
      </w:pPr>
      <w:r w:rsidRPr="005E4A9D">
        <w:rPr>
          <w:sz w:val="28"/>
          <w:szCs w:val="28"/>
        </w:rPr>
        <w:t>п р и к а з ы в а ю:</w:t>
      </w:r>
    </w:p>
    <w:p w:rsidR="00284F32" w:rsidRPr="005E4A9D" w:rsidRDefault="00284F32" w:rsidP="00284F32">
      <w:pPr>
        <w:ind w:firstLine="709"/>
        <w:jc w:val="both"/>
        <w:rPr>
          <w:sz w:val="28"/>
          <w:szCs w:val="28"/>
        </w:rPr>
      </w:pPr>
    </w:p>
    <w:p w:rsidR="00DC752B" w:rsidRPr="005E4A9D" w:rsidRDefault="00EA5A10" w:rsidP="00EA5A10">
      <w:pPr>
        <w:pStyle w:val="ab"/>
        <w:tabs>
          <w:tab w:val="left" w:pos="851"/>
        </w:tabs>
        <w:autoSpaceDE w:val="0"/>
        <w:autoSpaceDN w:val="0"/>
        <w:adjustRightInd w:val="0"/>
        <w:ind w:left="709"/>
        <w:rPr>
          <w:sz w:val="28"/>
          <w:szCs w:val="28"/>
        </w:rPr>
      </w:pPr>
      <w:r w:rsidRPr="005E4A9D">
        <w:rPr>
          <w:sz w:val="28"/>
          <w:szCs w:val="28"/>
        </w:rPr>
        <w:t>1. </w:t>
      </w:r>
      <w:r w:rsidR="00284F32" w:rsidRPr="005E4A9D">
        <w:rPr>
          <w:sz w:val="28"/>
          <w:szCs w:val="28"/>
        </w:rPr>
        <w:t>Утвердить на 20</w:t>
      </w:r>
      <w:r w:rsidR="004E5DF8" w:rsidRPr="005E4A9D">
        <w:rPr>
          <w:sz w:val="28"/>
          <w:szCs w:val="28"/>
        </w:rPr>
        <w:t>20</w:t>
      </w:r>
      <w:r w:rsidR="00284F32" w:rsidRPr="005E4A9D">
        <w:rPr>
          <w:sz w:val="28"/>
          <w:szCs w:val="28"/>
        </w:rPr>
        <w:t xml:space="preserve"> год</w:t>
      </w:r>
      <w:r w:rsidR="00DC752B" w:rsidRPr="005E4A9D">
        <w:rPr>
          <w:sz w:val="28"/>
          <w:szCs w:val="28"/>
        </w:rPr>
        <w:t>:</w:t>
      </w:r>
    </w:p>
    <w:p w:rsidR="00EA5A10" w:rsidRPr="005E4A9D" w:rsidRDefault="00284F32" w:rsidP="00EA5A10">
      <w:pPr>
        <w:ind w:firstLine="709"/>
        <w:jc w:val="both"/>
        <w:rPr>
          <w:sz w:val="28"/>
          <w:szCs w:val="28"/>
        </w:rPr>
      </w:pPr>
      <w:r w:rsidRPr="005E4A9D">
        <w:rPr>
          <w:sz w:val="28"/>
          <w:szCs w:val="28"/>
        </w:rPr>
        <w:t xml:space="preserve">перечень </w:t>
      </w:r>
      <w:r w:rsidR="00B014D8" w:rsidRPr="005E4A9D">
        <w:rPr>
          <w:sz w:val="28"/>
          <w:szCs w:val="28"/>
        </w:rPr>
        <w:t xml:space="preserve">муниципальных образований, в бюджетах которых </w:t>
      </w:r>
      <w:r w:rsidR="005D077A" w:rsidRPr="005E4A9D">
        <w:rPr>
          <w:bCs/>
          <w:sz w:val="28"/>
          <w:szCs w:val="28"/>
        </w:rPr>
        <w:t xml:space="preserve"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</w:t>
      </w:r>
      <w:r w:rsidR="00F3618E" w:rsidRPr="005E4A9D">
        <w:rPr>
          <w:bCs/>
          <w:sz w:val="28"/>
          <w:szCs w:val="28"/>
        </w:rPr>
        <w:t xml:space="preserve">в объеме </w:t>
      </w:r>
      <w:r w:rsidR="005D077A" w:rsidRPr="005E4A9D">
        <w:rPr>
          <w:bCs/>
          <w:sz w:val="28"/>
          <w:szCs w:val="28"/>
        </w:rPr>
        <w:t>доходов местного бюджета</w:t>
      </w:r>
      <w:r w:rsidR="004E5B67">
        <w:rPr>
          <w:bCs/>
          <w:sz w:val="28"/>
          <w:szCs w:val="28"/>
        </w:rPr>
        <w:t>,</w:t>
      </w:r>
      <w:r w:rsidR="00636EC0" w:rsidRPr="005E4A9D">
        <w:rPr>
          <w:sz w:val="28"/>
          <w:szCs w:val="28"/>
        </w:rPr>
        <w:t xml:space="preserve"> за исключением субвенций и иных межбюджетных трансфертов, предоставляемых на осуществление части полномочий по решению вопросов местного значения</w:t>
      </w:r>
      <w:r w:rsidR="00972175" w:rsidRPr="005E4A9D">
        <w:rPr>
          <w:sz w:val="28"/>
          <w:szCs w:val="28"/>
        </w:rPr>
        <w:t xml:space="preserve"> в соответствии с соглашениями, заключенными муниципальным районом и поселениями</w:t>
      </w:r>
      <w:r w:rsidR="004E5B67">
        <w:rPr>
          <w:sz w:val="28"/>
          <w:szCs w:val="28"/>
        </w:rPr>
        <w:t xml:space="preserve"> Республики Адыгея</w:t>
      </w:r>
      <w:r w:rsidR="00F3618E" w:rsidRPr="005E4A9D">
        <w:rPr>
          <w:bCs/>
          <w:sz w:val="28"/>
          <w:szCs w:val="28"/>
        </w:rPr>
        <w:t>,</w:t>
      </w:r>
      <w:r w:rsidR="005D077A" w:rsidRPr="005E4A9D">
        <w:rPr>
          <w:b/>
          <w:bCs/>
          <w:sz w:val="28"/>
          <w:szCs w:val="28"/>
        </w:rPr>
        <w:t xml:space="preserve"> </w:t>
      </w:r>
      <w:r w:rsidR="005D077A" w:rsidRPr="005E4A9D">
        <w:rPr>
          <w:bCs/>
          <w:sz w:val="28"/>
          <w:szCs w:val="28"/>
        </w:rPr>
        <w:t>в течение двух из трех последних отчетных финансовых лет</w:t>
      </w:r>
      <w:r w:rsidR="00DC752B" w:rsidRPr="005E4A9D">
        <w:rPr>
          <w:sz w:val="28"/>
          <w:szCs w:val="28"/>
        </w:rPr>
        <w:t xml:space="preserve"> составляла менее 5 процентов, согласно приложению № 1;</w:t>
      </w:r>
    </w:p>
    <w:p w:rsidR="00EA5A10" w:rsidRPr="005E4A9D" w:rsidRDefault="00DC752B" w:rsidP="00EA5A10">
      <w:pPr>
        <w:ind w:firstLine="709"/>
        <w:jc w:val="both"/>
        <w:rPr>
          <w:sz w:val="28"/>
          <w:szCs w:val="28"/>
        </w:rPr>
      </w:pPr>
      <w:r w:rsidRPr="005E4A9D">
        <w:rPr>
          <w:sz w:val="28"/>
          <w:szCs w:val="28"/>
        </w:rPr>
        <w:t>перечень муниципальных образований, в бюджетах которых</w:t>
      </w:r>
      <w:r w:rsidR="00820192" w:rsidRPr="005E4A9D">
        <w:rPr>
          <w:sz w:val="28"/>
          <w:szCs w:val="28"/>
        </w:rPr>
        <w:t xml:space="preserve"> </w:t>
      </w:r>
      <w:r w:rsidRPr="005E4A9D">
        <w:rPr>
          <w:bCs/>
          <w:sz w:val="28"/>
          <w:szCs w:val="28"/>
        </w:rPr>
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объеме доходов местного бюджета</w:t>
      </w:r>
      <w:r w:rsidR="007B265D">
        <w:rPr>
          <w:bCs/>
          <w:sz w:val="28"/>
          <w:szCs w:val="28"/>
        </w:rPr>
        <w:t>,</w:t>
      </w:r>
      <w:r w:rsidR="00636EC0" w:rsidRPr="005E4A9D">
        <w:rPr>
          <w:sz w:val="28"/>
          <w:szCs w:val="28"/>
        </w:rPr>
        <w:t xml:space="preserve"> за исключением субвенций и иных межбюджетных трансфертов, </w:t>
      </w:r>
      <w:r w:rsidR="00636EC0" w:rsidRPr="005E4A9D">
        <w:rPr>
          <w:sz w:val="28"/>
          <w:szCs w:val="28"/>
        </w:rPr>
        <w:lastRenderedPageBreak/>
        <w:t>предоставляемых на осуществление части полномочий по решению вопросов местного значения</w:t>
      </w:r>
      <w:r w:rsidR="00972175" w:rsidRPr="005E4A9D">
        <w:rPr>
          <w:sz w:val="28"/>
          <w:szCs w:val="28"/>
        </w:rPr>
        <w:t xml:space="preserve"> в соответствии с соглашениями, заключенными муниципальным районом и поселениями</w:t>
      </w:r>
      <w:r w:rsidR="007B265D" w:rsidRPr="007B265D">
        <w:rPr>
          <w:sz w:val="28"/>
          <w:szCs w:val="28"/>
        </w:rPr>
        <w:t xml:space="preserve"> </w:t>
      </w:r>
      <w:r w:rsidR="007B265D">
        <w:rPr>
          <w:sz w:val="28"/>
          <w:szCs w:val="28"/>
        </w:rPr>
        <w:t>Республики Адыгея</w:t>
      </w:r>
      <w:r w:rsidRPr="005E4A9D">
        <w:rPr>
          <w:bCs/>
          <w:sz w:val="28"/>
          <w:szCs w:val="28"/>
        </w:rPr>
        <w:t>,</w:t>
      </w:r>
      <w:r w:rsidRPr="005E4A9D">
        <w:rPr>
          <w:b/>
          <w:bCs/>
          <w:sz w:val="28"/>
          <w:szCs w:val="28"/>
        </w:rPr>
        <w:t xml:space="preserve"> </w:t>
      </w:r>
      <w:r w:rsidRPr="005E4A9D">
        <w:rPr>
          <w:bCs/>
          <w:sz w:val="28"/>
          <w:szCs w:val="28"/>
        </w:rPr>
        <w:t>в течение двух из трех последних отчетных финансовых лет</w:t>
      </w:r>
      <w:r w:rsidRPr="005E4A9D">
        <w:rPr>
          <w:sz w:val="28"/>
          <w:szCs w:val="28"/>
        </w:rPr>
        <w:t xml:space="preserve"> составляла от 5 до 20 процентов, согласно приложению № 2;</w:t>
      </w:r>
    </w:p>
    <w:p w:rsidR="00EA5A10" w:rsidRPr="005E4A9D" w:rsidRDefault="00DC752B" w:rsidP="00EA5A10">
      <w:pPr>
        <w:ind w:firstLine="709"/>
        <w:jc w:val="both"/>
        <w:rPr>
          <w:sz w:val="28"/>
          <w:szCs w:val="28"/>
        </w:rPr>
      </w:pPr>
      <w:bookmarkStart w:id="0" w:name="_Hlk24618311"/>
      <w:r w:rsidRPr="005E4A9D">
        <w:rPr>
          <w:sz w:val="28"/>
          <w:szCs w:val="28"/>
        </w:rPr>
        <w:t xml:space="preserve">перечень муниципальных образований, в бюджетах которых </w:t>
      </w:r>
      <w:r w:rsidRPr="005E4A9D">
        <w:rPr>
          <w:bCs/>
          <w:sz w:val="28"/>
          <w:szCs w:val="28"/>
        </w:rPr>
        <w:t xml:space="preserve">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объеме доходов местного бюджета</w:t>
      </w:r>
      <w:r w:rsidR="007B265D">
        <w:rPr>
          <w:bCs/>
          <w:sz w:val="28"/>
          <w:szCs w:val="28"/>
        </w:rPr>
        <w:t>,</w:t>
      </w:r>
      <w:r w:rsidR="00636EC0" w:rsidRPr="005E4A9D">
        <w:rPr>
          <w:sz w:val="28"/>
          <w:szCs w:val="28"/>
        </w:rPr>
        <w:t xml:space="preserve"> за исключением субвенций и иных межбюджетных трансфертов, предоставляемых на осуществление части полномочий по решению вопросов местного значения</w:t>
      </w:r>
      <w:r w:rsidR="00972175" w:rsidRPr="005E4A9D">
        <w:rPr>
          <w:sz w:val="28"/>
          <w:szCs w:val="28"/>
        </w:rPr>
        <w:t xml:space="preserve"> в соответствии с соглашениями, заключенными муниципальным районом и поселениями</w:t>
      </w:r>
      <w:r w:rsidR="007B265D" w:rsidRPr="007B265D">
        <w:rPr>
          <w:sz w:val="28"/>
          <w:szCs w:val="28"/>
        </w:rPr>
        <w:t xml:space="preserve"> </w:t>
      </w:r>
      <w:r w:rsidR="007B265D">
        <w:rPr>
          <w:sz w:val="28"/>
          <w:szCs w:val="28"/>
        </w:rPr>
        <w:t>Республики Адыгея</w:t>
      </w:r>
      <w:r w:rsidRPr="005E4A9D">
        <w:rPr>
          <w:bCs/>
          <w:sz w:val="28"/>
          <w:szCs w:val="28"/>
        </w:rPr>
        <w:t>,</w:t>
      </w:r>
      <w:r w:rsidRPr="005E4A9D">
        <w:rPr>
          <w:b/>
          <w:bCs/>
          <w:sz w:val="28"/>
          <w:szCs w:val="28"/>
        </w:rPr>
        <w:t xml:space="preserve"> </w:t>
      </w:r>
      <w:r w:rsidRPr="005E4A9D">
        <w:rPr>
          <w:bCs/>
          <w:sz w:val="28"/>
          <w:szCs w:val="28"/>
        </w:rPr>
        <w:t xml:space="preserve">в течение двух из трех последних отчетных финансовых лет </w:t>
      </w:r>
      <w:r w:rsidR="00267A20" w:rsidRPr="005E4A9D">
        <w:rPr>
          <w:sz w:val="28"/>
          <w:szCs w:val="28"/>
        </w:rPr>
        <w:t>составляла от</w:t>
      </w:r>
      <w:r w:rsidR="005D077A" w:rsidRPr="005E4A9D">
        <w:rPr>
          <w:sz w:val="28"/>
          <w:szCs w:val="28"/>
        </w:rPr>
        <w:t xml:space="preserve"> 20</w:t>
      </w:r>
      <w:r w:rsidR="00267A20" w:rsidRPr="005E4A9D">
        <w:rPr>
          <w:sz w:val="28"/>
          <w:szCs w:val="28"/>
        </w:rPr>
        <w:t xml:space="preserve"> до </w:t>
      </w:r>
      <w:r w:rsidR="005D077A" w:rsidRPr="005E4A9D">
        <w:rPr>
          <w:sz w:val="28"/>
          <w:szCs w:val="28"/>
        </w:rPr>
        <w:t>50</w:t>
      </w:r>
      <w:r w:rsidR="00267A20" w:rsidRPr="005E4A9D">
        <w:rPr>
          <w:sz w:val="28"/>
          <w:szCs w:val="28"/>
        </w:rPr>
        <w:t> процентов, согласно приложению № 3;</w:t>
      </w:r>
    </w:p>
    <w:bookmarkEnd w:id="0"/>
    <w:p w:rsidR="00267A20" w:rsidRPr="005E4A9D" w:rsidRDefault="00DC752B" w:rsidP="00EA5A10">
      <w:pPr>
        <w:ind w:firstLine="709"/>
        <w:jc w:val="both"/>
        <w:rPr>
          <w:sz w:val="28"/>
          <w:szCs w:val="28"/>
        </w:rPr>
      </w:pPr>
      <w:r w:rsidRPr="005E4A9D">
        <w:rPr>
          <w:sz w:val="28"/>
          <w:szCs w:val="28"/>
        </w:rPr>
        <w:t xml:space="preserve">перечень муниципальных образований, в бюджетах которых </w:t>
      </w:r>
      <w:r w:rsidRPr="005E4A9D">
        <w:rPr>
          <w:bCs/>
          <w:sz w:val="28"/>
          <w:szCs w:val="28"/>
        </w:rPr>
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объеме доходов местного бюджета</w:t>
      </w:r>
      <w:r w:rsidR="005B290F">
        <w:rPr>
          <w:bCs/>
          <w:sz w:val="28"/>
          <w:szCs w:val="28"/>
        </w:rPr>
        <w:t>,</w:t>
      </w:r>
      <w:r w:rsidR="00636EC0" w:rsidRPr="005E4A9D">
        <w:rPr>
          <w:sz w:val="28"/>
          <w:szCs w:val="28"/>
        </w:rPr>
        <w:t xml:space="preserve"> за исключением субвенций и иных межбюджетных трансфертов, предоставляемых на осуществление части полномочий по решению вопросов местного значения</w:t>
      </w:r>
      <w:r w:rsidR="00972175" w:rsidRPr="005E4A9D">
        <w:rPr>
          <w:sz w:val="28"/>
          <w:szCs w:val="28"/>
        </w:rPr>
        <w:t xml:space="preserve"> в соответствии с соглашениями, заключенными муниципальным районом и поселениями</w:t>
      </w:r>
      <w:r w:rsidR="005B290F" w:rsidRPr="005B290F">
        <w:rPr>
          <w:sz w:val="28"/>
          <w:szCs w:val="28"/>
        </w:rPr>
        <w:t xml:space="preserve"> </w:t>
      </w:r>
      <w:r w:rsidR="005B290F">
        <w:rPr>
          <w:sz w:val="28"/>
          <w:szCs w:val="28"/>
        </w:rPr>
        <w:t>Республики Адыгея</w:t>
      </w:r>
      <w:r w:rsidRPr="005E4A9D">
        <w:rPr>
          <w:bCs/>
          <w:sz w:val="28"/>
          <w:szCs w:val="28"/>
        </w:rPr>
        <w:t>,</w:t>
      </w:r>
      <w:r w:rsidRPr="005E4A9D">
        <w:rPr>
          <w:b/>
          <w:bCs/>
          <w:sz w:val="28"/>
          <w:szCs w:val="28"/>
        </w:rPr>
        <w:t xml:space="preserve"> </w:t>
      </w:r>
      <w:r w:rsidRPr="005E4A9D">
        <w:rPr>
          <w:bCs/>
          <w:sz w:val="28"/>
          <w:szCs w:val="28"/>
        </w:rPr>
        <w:t xml:space="preserve">в течение двух из трех последних отчетных финансовых лет </w:t>
      </w:r>
      <w:r w:rsidR="00267A20" w:rsidRPr="005E4A9D">
        <w:rPr>
          <w:sz w:val="28"/>
          <w:szCs w:val="28"/>
        </w:rPr>
        <w:t xml:space="preserve">превышала </w:t>
      </w:r>
      <w:r w:rsidR="005D077A" w:rsidRPr="005E4A9D">
        <w:rPr>
          <w:sz w:val="28"/>
          <w:szCs w:val="28"/>
        </w:rPr>
        <w:t>50</w:t>
      </w:r>
      <w:r w:rsidR="00267A20" w:rsidRPr="005E4A9D">
        <w:rPr>
          <w:sz w:val="28"/>
          <w:szCs w:val="28"/>
        </w:rPr>
        <w:t> процентов, согласно приложению № 4.</w:t>
      </w:r>
    </w:p>
    <w:p w:rsidR="00FC271D" w:rsidRPr="005E4A9D" w:rsidRDefault="00932EC0" w:rsidP="00EA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A9D">
        <w:rPr>
          <w:rFonts w:ascii="Times New Roman" w:hAnsi="Times New Roman" w:cs="Times New Roman"/>
          <w:sz w:val="28"/>
          <w:szCs w:val="28"/>
        </w:rPr>
        <w:t>2</w:t>
      </w:r>
      <w:r w:rsidR="00526F9F" w:rsidRPr="005E4A9D">
        <w:rPr>
          <w:rFonts w:ascii="Times New Roman" w:hAnsi="Times New Roman" w:cs="Times New Roman"/>
          <w:sz w:val="28"/>
          <w:szCs w:val="28"/>
        </w:rPr>
        <w:t>.</w:t>
      </w:r>
      <w:r w:rsidR="00EA5A10" w:rsidRPr="005E4A9D">
        <w:rPr>
          <w:rFonts w:ascii="Times New Roman" w:hAnsi="Times New Roman" w:cs="Times New Roman"/>
          <w:sz w:val="28"/>
          <w:szCs w:val="28"/>
        </w:rPr>
        <w:t> </w:t>
      </w:r>
      <w:r w:rsidR="00FC271D" w:rsidRPr="005E4A9D">
        <w:rPr>
          <w:rFonts w:ascii="Times New Roman" w:hAnsi="Times New Roman" w:cs="Times New Roman"/>
          <w:sz w:val="28"/>
          <w:szCs w:val="28"/>
        </w:rPr>
        <w:t>Настоящий приказ вступает в силу с 1 января 20</w:t>
      </w:r>
      <w:r w:rsidR="00FF46B6" w:rsidRPr="005E4A9D">
        <w:rPr>
          <w:rFonts w:ascii="Times New Roman" w:hAnsi="Times New Roman" w:cs="Times New Roman"/>
          <w:sz w:val="28"/>
          <w:szCs w:val="28"/>
        </w:rPr>
        <w:t>20</w:t>
      </w:r>
      <w:r w:rsidR="00FC271D" w:rsidRPr="005E4A9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67A20" w:rsidRPr="005E4A9D" w:rsidRDefault="00267A20" w:rsidP="00EA5A1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10D65" w:rsidRPr="005E4A9D" w:rsidRDefault="00510D65" w:rsidP="00FC271D">
      <w:pPr>
        <w:jc w:val="both"/>
        <w:rPr>
          <w:sz w:val="28"/>
          <w:szCs w:val="28"/>
        </w:rPr>
      </w:pPr>
    </w:p>
    <w:p w:rsidR="00DC752B" w:rsidRPr="005E4A9D" w:rsidRDefault="00DC752B" w:rsidP="00284F32">
      <w:pPr>
        <w:ind w:firstLine="709"/>
        <w:jc w:val="both"/>
        <w:rPr>
          <w:sz w:val="28"/>
          <w:szCs w:val="28"/>
        </w:rPr>
      </w:pPr>
    </w:p>
    <w:p w:rsidR="00284F32" w:rsidRPr="005E4A9D" w:rsidRDefault="00284F32" w:rsidP="00284F32">
      <w:pPr>
        <w:ind w:firstLine="709"/>
        <w:jc w:val="both"/>
        <w:rPr>
          <w:sz w:val="28"/>
          <w:szCs w:val="28"/>
        </w:rPr>
      </w:pPr>
      <w:r w:rsidRPr="005E4A9D">
        <w:rPr>
          <w:sz w:val="28"/>
          <w:szCs w:val="28"/>
        </w:rPr>
        <w:t>Министр                                                                     Д.З. Долев</w:t>
      </w:r>
    </w:p>
    <w:p w:rsidR="00DC752B" w:rsidRPr="005E4A9D" w:rsidRDefault="00DC752B">
      <w:r w:rsidRPr="005E4A9D">
        <w:br w:type="page"/>
      </w:r>
    </w:p>
    <w:tbl>
      <w:tblPr>
        <w:tblW w:w="9510" w:type="dxa"/>
        <w:tblInd w:w="-176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0"/>
      </w:tblGrid>
      <w:tr w:rsidR="002442A6" w:rsidRPr="005E4A9D" w:rsidTr="00DA526D">
        <w:trPr>
          <w:trHeight w:val="4320"/>
        </w:trPr>
        <w:tc>
          <w:tcPr>
            <w:tcW w:w="9510" w:type="dxa"/>
            <w:shd w:val="clear" w:color="auto" w:fill="auto"/>
            <w:hideMark/>
          </w:tcPr>
          <w:p w:rsidR="000F3223" w:rsidRPr="005E4A9D" w:rsidRDefault="000F3223" w:rsidP="00FF1816">
            <w:pPr>
              <w:ind w:firstLine="5567"/>
              <w:jc w:val="right"/>
              <w:rPr>
                <w:sz w:val="28"/>
                <w:szCs w:val="28"/>
              </w:rPr>
            </w:pPr>
            <w:r w:rsidRPr="005E4A9D">
              <w:rPr>
                <w:sz w:val="28"/>
                <w:szCs w:val="28"/>
              </w:rPr>
              <w:lastRenderedPageBreak/>
              <w:t>Приложение № 1</w:t>
            </w:r>
          </w:p>
          <w:p w:rsidR="000F3223" w:rsidRPr="005E4A9D" w:rsidRDefault="000F3223" w:rsidP="00FF1816">
            <w:pPr>
              <w:ind w:firstLine="5567"/>
              <w:jc w:val="right"/>
              <w:rPr>
                <w:sz w:val="28"/>
                <w:szCs w:val="28"/>
              </w:rPr>
            </w:pPr>
            <w:r w:rsidRPr="005E4A9D">
              <w:rPr>
                <w:sz w:val="28"/>
                <w:szCs w:val="28"/>
              </w:rPr>
              <w:t>к приказу Министерства</w:t>
            </w:r>
          </w:p>
          <w:p w:rsidR="000F3223" w:rsidRPr="005E4A9D" w:rsidRDefault="000F3223" w:rsidP="00FF1816">
            <w:pPr>
              <w:ind w:firstLine="5567"/>
              <w:jc w:val="right"/>
              <w:rPr>
                <w:sz w:val="28"/>
                <w:szCs w:val="28"/>
              </w:rPr>
            </w:pPr>
            <w:r w:rsidRPr="005E4A9D">
              <w:rPr>
                <w:sz w:val="28"/>
                <w:szCs w:val="28"/>
              </w:rPr>
              <w:t>финансов Республики Адыгея</w:t>
            </w:r>
          </w:p>
          <w:p w:rsidR="000F3223" w:rsidRPr="005E4A9D" w:rsidRDefault="000F3223" w:rsidP="00FF1816">
            <w:pPr>
              <w:ind w:firstLine="5567"/>
              <w:jc w:val="right"/>
              <w:rPr>
                <w:sz w:val="28"/>
                <w:szCs w:val="28"/>
              </w:rPr>
            </w:pPr>
            <w:r w:rsidRPr="005E4A9D">
              <w:rPr>
                <w:sz w:val="28"/>
                <w:szCs w:val="28"/>
              </w:rPr>
              <w:t xml:space="preserve">от </w:t>
            </w:r>
            <w:r w:rsidR="00DF5D2B" w:rsidRPr="005E4A9D">
              <w:rPr>
                <w:sz w:val="28"/>
                <w:szCs w:val="28"/>
              </w:rPr>
              <w:t>_____________</w:t>
            </w:r>
            <w:r w:rsidR="00E249F4" w:rsidRPr="005E4A9D">
              <w:rPr>
                <w:sz w:val="28"/>
                <w:szCs w:val="28"/>
              </w:rPr>
              <w:t xml:space="preserve"> </w:t>
            </w:r>
            <w:r w:rsidRPr="005E4A9D">
              <w:rPr>
                <w:sz w:val="28"/>
                <w:szCs w:val="28"/>
              </w:rPr>
              <w:t xml:space="preserve">№ </w:t>
            </w:r>
            <w:r w:rsidR="00DF5D2B" w:rsidRPr="005E4A9D">
              <w:rPr>
                <w:sz w:val="28"/>
                <w:szCs w:val="28"/>
              </w:rPr>
              <w:t>_______</w:t>
            </w:r>
          </w:p>
          <w:p w:rsidR="000F3223" w:rsidRPr="005E4A9D" w:rsidRDefault="000F3223" w:rsidP="0020758D">
            <w:pPr>
              <w:spacing w:line="240" w:lineRule="atLeast"/>
              <w:rPr>
                <w:color w:val="000000"/>
                <w:sz w:val="28"/>
                <w:szCs w:val="28"/>
              </w:rPr>
            </w:pPr>
          </w:p>
          <w:p w:rsidR="000F3223" w:rsidRPr="005E4A9D" w:rsidRDefault="000F3223" w:rsidP="0020758D">
            <w:pPr>
              <w:spacing w:line="240" w:lineRule="atLeast"/>
              <w:rPr>
                <w:color w:val="000000"/>
                <w:sz w:val="28"/>
                <w:szCs w:val="28"/>
              </w:rPr>
            </w:pPr>
          </w:p>
          <w:p w:rsidR="000F3223" w:rsidRPr="005E4A9D" w:rsidRDefault="000F3223" w:rsidP="0020758D">
            <w:pPr>
              <w:spacing w:line="240" w:lineRule="atLeast"/>
              <w:rPr>
                <w:color w:val="000000"/>
                <w:sz w:val="28"/>
                <w:szCs w:val="28"/>
              </w:rPr>
            </w:pPr>
          </w:p>
          <w:p w:rsidR="000F3223" w:rsidRPr="005E4A9D" w:rsidRDefault="000F3223" w:rsidP="009C20A3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5E4A9D">
              <w:rPr>
                <w:sz w:val="28"/>
                <w:szCs w:val="28"/>
              </w:rPr>
              <w:t>Перечень</w:t>
            </w:r>
          </w:p>
          <w:p w:rsidR="00820192" w:rsidRPr="005E4A9D" w:rsidRDefault="00820192" w:rsidP="009C20A3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  <w:p w:rsidR="00820192" w:rsidRPr="005E4A9D" w:rsidRDefault="00820192" w:rsidP="009C20A3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5E4A9D">
              <w:rPr>
                <w:sz w:val="28"/>
                <w:szCs w:val="28"/>
              </w:rPr>
              <w:t xml:space="preserve">муниципальных образований, в бюджетах которых </w:t>
            </w:r>
            <w:r w:rsidRPr="005E4A9D">
              <w:rPr>
                <w:bCs/>
                <w:sz w:val="28"/>
                <w:szCs w:val="28"/>
              </w:rPr>
      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объеме доходов местного бюджета</w:t>
            </w:r>
            <w:r w:rsidR="0012460B">
              <w:rPr>
                <w:bCs/>
                <w:sz w:val="28"/>
                <w:szCs w:val="28"/>
              </w:rPr>
              <w:t>,</w:t>
            </w:r>
            <w:r w:rsidRPr="005E4A9D">
              <w:rPr>
                <w:sz w:val="28"/>
                <w:szCs w:val="28"/>
              </w:rPr>
              <w:t xml:space="preserve">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</w:t>
            </w:r>
            <w:r w:rsidR="0012460B">
              <w:rPr>
                <w:sz w:val="28"/>
                <w:szCs w:val="28"/>
              </w:rPr>
              <w:t xml:space="preserve"> Республики Адыгея</w:t>
            </w:r>
            <w:r w:rsidRPr="005E4A9D">
              <w:rPr>
                <w:bCs/>
                <w:sz w:val="28"/>
                <w:szCs w:val="28"/>
              </w:rPr>
              <w:t>,</w:t>
            </w:r>
            <w:r w:rsidRPr="005E4A9D">
              <w:rPr>
                <w:b/>
                <w:bCs/>
                <w:sz w:val="28"/>
                <w:szCs w:val="28"/>
              </w:rPr>
              <w:t xml:space="preserve"> </w:t>
            </w:r>
            <w:r w:rsidRPr="005E4A9D">
              <w:rPr>
                <w:bCs/>
                <w:sz w:val="28"/>
                <w:szCs w:val="28"/>
              </w:rPr>
              <w:t>в течение двух из трех последних отчетных финансовых лет</w:t>
            </w:r>
            <w:r w:rsidRPr="005E4A9D">
              <w:rPr>
                <w:sz w:val="28"/>
                <w:szCs w:val="28"/>
              </w:rPr>
              <w:t xml:space="preserve"> составляла менее 5 процентов</w:t>
            </w:r>
          </w:p>
          <w:p w:rsidR="00820192" w:rsidRPr="005E4A9D" w:rsidRDefault="00820192" w:rsidP="000F3223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84F32" w:rsidRPr="005E4A9D" w:rsidRDefault="00284F32" w:rsidP="00284F32">
      <w:pPr>
        <w:ind w:firstLine="5387"/>
        <w:jc w:val="both"/>
        <w:rPr>
          <w:sz w:val="28"/>
        </w:rPr>
      </w:pPr>
    </w:p>
    <w:p w:rsidR="000F3223" w:rsidRPr="005E4A9D" w:rsidRDefault="00FF46B6" w:rsidP="00243719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«Абадзехское сельское поселение»</w:t>
      </w:r>
    </w:p>
    <w:p w:rsidR="00477D4D" w:rsidRPr="005E4A9D" w:rsidRDefault="00477D4D" w:rsidP="00477D4D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«Афипсипское сельское поселение»</w:t>
      </w:r>
    </w:p>
    <w:p w:rsidR="003036D1" w:rsidRPr="005E4A9D" w:rsidRDefault="003036D1" w:rsidP="003036D1">
      <w:pPr>
        <w:rPr>
          <w:bCs/>
          <w:color w:val="000000"/>
          <w:sz w:val="28"/>
          <w:szCs w:val="28"/>
        </w:rPr>
      </w:pPr>
      <w:r w:rsidRPr="005E4A9D">
        <w:rPr>
          <w:bCs/>
          <w:color w:val="000000"/>
          <w:sz w:val="28"/>
          <w:szCs w:val="28"/>
        </w:rPr>
        <w:t>Муниципальное образование «Город Майкоп»</w:t>
      </w:r>
    </w:p>
    <w:p w:rsidR="00FF46B6" w:rsidRPr="005E4A9D" w:rsidRDefault="00FF46B6" w:rsidP="003036D1">
      <w:pPr>
        <w:rPr>
          <w:bCs/>
          <w:color w:val="000000"/>
          <w:sz w:val="28"/>
          <w:szCs w:val="28"/>
        </w:rPr>
      </w:pPr>
      <w:r w:rsidRPr="005E4A9D">
        <w:rPr>
          <w:bCs/>
          <w:color w:val="000000"/>
          <w:sz w:val="28"/>
          <w:szCs w:val="28"/>
        </w:rPr>
        <w:t xml:space="preserve">Муниципальное образование «Большесидоровское </w:t>
      </w:r>
      <w:r w:rsidRPr="005E4A9D">
        <w:rPr>
          <w:color w:val="000000"/>
          <w:sz w:val="28"/>
          <w:szCs w:val="28"/>
        </w:rPr>
        <w:t>сельское поселение»</w:t>
      </w:r>
    </w:p>
    <w:p w:rsidR="008B72CD" w:rsidRPr="005E4A9D" w:rsidRDefault="008B72CD" w:rsidP="008B72CD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«Дондуковское сельское поселение»</w:t>
      </w:r>
    </w:p>
    <w:p w:rsidR="00FF46B6" w:rsidRPr="005E4A9D" w:rsidRDefault="00FF46B6" w:rsidP="008B72CD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«Еленовское сельское поселение»</w:t>
      </w:r>
    </w:p>
    <w:p w:rsidR="008B72CD" w:rsidRPr="005E4A9D" w:rsidRDefault="008B72CD" w:rsidP="008B72CD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«Козетское сельское поселение»</w:t>
      </w:r>
    </w:p>
    <w:p w:rsidR="00932EC0" w:rsidRPr="005E4A9D" w:rsidRDefault="00932EC0" w:rsidP="00932EC0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«Красногвардейское сельское поселение»</w:t>
      </w:r>
    </w:p>
    <w:p w:rsidR="008B72CD" w:rsidRPr="005E4A9D" w:rsidRDefault="008B72CD" w:rsidP="008B72CD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«Красноульское сельское поселение»</w:t>
      </w:r>
    </w:p>
    <w:p w:rsidR="008B72CD" w:rsidRPr="005E4A9D" w:rsidRDefault="008B72CD" w:rsidP="008B72CD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«Старобжегокайское сельское поселение»</w:t>
      </w:r>
    </w:p>
    <w:p w:rsidR="008B72CD" w:rsidRPr="005E4A9D" w:rsidRDefault="008B72CD" w:rsidP="008B72CD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«Тахтамукайское сельское поселение»</w:t>
      </w:r>
    </w:p>
    <w:p w:rsidR="00FF46B6" w:rsidRPr="005E4A9D" w:rsidRDefault="00FF46B6" w:rsidP="00FF46B6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«Уляпское сельское поселение»</w:t>
      </w:r>
    </w:p>
    <w:p w:rsidR="00FF46B6" w:rsidRPr="005E4A9D" w:rsidRDefault="00FF46B6" w:rsidP="008B72CD">
      <w:pPr>
        <w:rPr>
          <w:color w:val="000000"/>
          <w:sz w:val="28"/>
          <w:szCs w:val="28"/>
        </w:rPr>
      </w:pPr>
      <w:r w:rsidRPr="005E4A9D">
        <w:rPr>
          <w:bCs/>
          <w:color w:val="000000"/>
          <w:sz w:val="28"/>
          <w:szCs w:val="28"/>
        </w:rPr>
        <w:t>Муниципальное образование «Тахтамукайский район»</w:t>
      </w:r>
    </w:p>
    <w:p w:rsidR="008B72CD" w:rsidRPr="005E4A9D" w:rsidRDefault="008B72CD" w:rsidP="008B72CD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«Тлюстенхабльское городское поселение»</w:t>
      </w:r>
    </w:p>
    <w:p w:rsidR="00932EC0" w:rsidRPr="005E4A9D" w:rsidRDefault="00932EC0" w:rsidP="00932EC0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«Тульское сельское поселение»</w:t>
      </w:r>
    </w:p>
    <w:p w:rsidR="00233379" w:rsidRPr="005E4A9D" w:rsidRDefault="00233379" w:rsidP="00932EC0">
      <w:pPr>
        <w:jc w:val="both"/>
        <w:rPr>
          <w:sz w:val="28"/>
          <w:szCs w:val="28"/>
        </w:rPr>
      </w:pPr>
      <w:r w:rsidRPr="005E4A9D">
        <w:rPr>
          <w:sz w:val="28"/>
          <w:szCs w:val="28"/>
        </w:rPr>
        <w:t>Муниципальное образование «Шенджийское сельское поселение»</w:t>
      </w:r>
    </w:p>
    <w:p w:rsidR="008B72CD" w:rsidRPr="005E4A9D" w:rsidRDefault="008B72CD" w:rsidP="008B72CD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«Яблоновское городское поселение»</w:t>
      </w:r>
    </w:p>
    <w:p w:rsidR="00932EC0" w:rsidRPr="005E4A9D" w:rsidRDefault="00932EC0" w:rsidP="000F3223">
      <w:pPr>
        <w:ind w:firstLine="6096"/>
        <w:jc w:val="both"/>
        <w:rPr>
          <w:sz w:val="24"/>
          <w:szCs w:val="24"/>
        </w:rPr>
      </w:pPr>
    </w:p>
    <w:p w:rsidR="00932EC0" w:rsidRPr="005E4A9D" w:rsidRDefault="00932EC0" w:rsidP="000F3223">
      <w:pPr>
        <w:ind w:firstLine="6096"/>
        <w:jc w:val="both"/>
        <w:rPr>
          <w:sz w:val="24"/>
          <w:szCs w:val="24"/>
        </w:rPr>
      </w:pPr>
    </w:p>
    <w:p w:rsidR="00950D14" w:rsidRPr="005E4A9D" w:rsidRDefault="00950D14" w:rsidP="00BB1F59">
      <w:pPr>
        <w:ind w:firstLine="5670"/>
        <w:jc w:val="right"/>
        <w:rPr>
          <w:sz w:val="28"/>
          <w:szCs w:val="28"/>
        </w:rPr>
      </w:pPr>
    </w:p>
    <w:p w:rsidR="00950D14" w:rsidRPr="005E4A9D" w:rsidRDefault="00950D14" w:rsidP="00BB1F59">
      <w:pPr>
        <w:ind w:firstLine="5670"/>
        <w:jc w:val="right"/>
        <w:rPr>
          <w:sz w:val="28"/>
          <w:szCs w:val="28"/>
        </w:rPr>
      </w:pPr>
    </w:p>
    <w:p w:rsidR="00950D14" w:rsidRPr="005E4A9D" w:rsidRDefault="00950D14" w:rsidP="00BB1F59">
      <w:pPr>
        <w:ind w:firstLine="5670"/>
        <w:jc w:val="right"/>
        <w:rPr>
          <w:sz w:val="28"/>
          <w:szCs w:val="28"/>
        </w:rPr>
      </w:pPr>
    </w:p>
    <w:p w:rsidR="00950D14" w:rsidRPr="005E4A9D" w:rsidRDefault="00950D14" w:rsidP="00BB1F59">
      <w:pPr>
        <w:ind w:firstLine="5670"/>
        <w:jc w:val="right"/>
        <w:rPr>
          <w:sz w:val="28"/>
          <w:szCs w:val="28"/>
        </w:rPr>
      </w:pPr>
    </w:p>
    <w:p w:rsidR="00950D14" w:rsidRPr="005E4A9D" w:rsidRDefault="00950D14" w:rsidP="00BB1F59">
      <w:pPr>
        <w:ind w:firstLine="5670"/>
        <w:jc w:val="right"/>
        <w:rPr>
          <w:sz w:val="28"/>
          <w:szCs w:val="28"/>
        </w:rPr>
      </w:pPr>
    </w:p>
    <w:p w:rsidR="00950D14" w:rsidRPr="005E4A9D" w:rsidRDefault="00950D14" w:rsidP="00BB1F59">
      <w:pPr>
        <w:ind w:firstLine="5670"/>
        <w:jc w:val="right"/>
        <w:rPr>
          <w:sz w:val="28"/>
          <w:szCs w:val="28"/>
        </w:rPr>
      </w:pPr>
    </w:p>
    <w:p w:rsidR="000F3223" w:rsidRPr="005E4A9D" w:rsidRDefault="000F3223" w:rsidP="00BB1F59">
      <w:pPr>
        <w:ind w:firstLine="5670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>Приложение № 2</w:t>
      </w:r>
    </w:p>
    <w:p w:rsidR="000F3223" w:rsidRPr="005E4A9D" w:rsidRDefault="000F3223" w:rsidP="00BB1F59">
      <w:pPr>
        <w:ind w:firstLine="5670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>к приказу Министерства</w:t>
      </w:r>
    </w:p>
    <w:p w:rsidR="000F3223" w:rsidRPr="005E4A9D" w:rsidRDefault="000F3223" w:rsidP="00BB1F59">
      <w:pPr>
        <w:ind w:firstLine="5670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>финансов Республики Адыгея</w:t>
      </w:r>
    </w:p>
    <w:p w:rsidR="00E249F4" w:rsidRPr="005E4A9D" w:rsidRDefault="00E249F4" w:rsidP="00BB1F59">
      <w:pPr>
        <w:ind w:firstLine="5670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 xml:space="preserve">от </w:t>
      </w:r>
      <w:r w:rsidR="00DF5D2B" w:rsidRPr="005E4A9D">
        <w:rPr>
          <w:sz w:val="28"/>
          <w:szCs w:val="28"/>
        </w:rPr>
        <w:t>____________</w:t>
      </w:r>
      <w:r w:rsidRPr="005E4A9D">
        <w:rPr>
          <w:sz w:val="28"/>
          <w:szCs w:val="28"/>
        </w:rPr>
        <w:t xml:space="preserve"> № </w:t>
      </w:r>
      <w:r w:rsidR="00DF5D2B" w:rsidRPr="005E4A9D">
        <w:rPr>
          <w:sz w:val="28"/>
          <w:szCs w:val="28"/>
        </w:rPr>
        <w:t>________</w:t>
      </w:r>
    </w:p>
    <w:p w:rsidR="000F3223" w:rsidRPr="005E4A9D" w:rsidRDefault="000F3223" w:rsidP="000F3223">
      <w:pPr>
        <w:spacing w:line="240" w:lineRule="atLeast"/>
        <w:rPr>
          <w:color w:val="000000"/>
          <w:sz w:val="28"/>
          <w:szCs w:val="28"/>
        </w:rPr>
      </w:pPr>
    </w:p>
    <w:p w:rsidR="000F3223" w:rsidRPr="005E4A9D" w:rsidRDefault="000F3223" w:rsidP="000F3223">
      <w:pPr>
        <w:spacing w:line="240" w:lineRule="atLeast"/>
        <w:rPr>
          <w:color w:val="000000"/>
          <w:sz w:val="28"/>
          <w:szCs w:val="28"/>
        </w:rPr>
      </w:pPr>
    </w:p>
    <w:p w:rsidR="000B41E2" w:rsidRDefault="000B41E2" w:rsidP="009C20A3">
      <w:pPr>
        <w:spacing w:line="240" w:lineRule="atLeast"/>
        <w:jc w:val="center"/>
        <w:rPr>
          <w:sz w:val="28"/>
          <w:szCs w:val="28"/>
        </w:rPr>
      </w:pPr>
    </w:p>
    <w:p w:rsidR="00F752AF" w:rsidRPr="005E4A9D" w:rsidRDefault="00F752AF" w:rsidP="009C20A3">
      <w:pPr>
        <w:spacing w:line="240" w:lineRule="atLeast"/>
        <w:jc w:val="center"/>
        <w:rPr>
          <w:sz w:val="28"/>
          <w:szCs w:val="28"/>
        </w:rPr>
      </w:pPr>
      <w:r w:rsidRPr="005E4A9D">
        <w:rPr>
          <w:sz w:val="28"/>
          <w:szCs w:val="28"/>
        </w:rPr>
        <w:t>Перечень</w:t>
      </w:r>
    </w:p>
    <w:p w:rsidR="00F752AF" w:rsidRPr="005E4A9D" w:rsidRDefault="00820192" w:rsidP="009C20A3">
      <w:pPr>
        <w:ind w:firstLine="709"/>
        <w:jc w:val="center"/>
        <w:rPr>
          <w:sz w:val="28"/>
          <w:szCs w:val="28"/>
        </w:rPr>
      </w:pPr>
      <w:r w:rsidRPr="005E4A9D">
        <w:rPr>
          <w:sz w:val="28"/>
          <w:szCs w:val="28"/>
        </w:rPr>
        <w:t xml:space="preserve">муниципальных образований, в бюджетах которых </w:t>
      </w:r>
      <w:r w:rsidRPr="005E4A9D">
        <w:rPr>
          <w:bCs/>
          <w:sz w:val="28"/>
          <w:szCs w:val="28"/>
        </w:rPr>
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объеме доходов местного бюджета</w:t>
      </w:r>
      <w:r w:rsidR="0012460B">
        <w:rPr>
          <w:bCs/>
          <w:sz w:val="28"/>
          <w:szCs w:val="28"/>
        </w:rPr>
        <w:t>,</w:t>
      </w:r>
      <w:r w:rsidRPr="005E4A9D">
        <w:rPr>
          <w:sz w:val="28"/>
          <w:szCs w:val="28"/>
        </w:rPr>
        <w:t xml:space="preserve">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</w:t>
      </w:r>
      <w:r w:rsidR="0012460B" w:rsidRPr="0012460B">
        <w:rPr>
          <w:sz w:val="28"/>
          <w:szCs w:val="28"/>
        </w:rPr>
        <w:t xml:space="preserve"> </w:t>
      </w:r>
      <w:r w:rsidR="0012460B">
        <w:rPr>
          <w:sz w:val="28"/>
          <w:szCs w:val="28"/>
        </w:rPr>
        <w:t>Республики Адыгея</w:t>
      </w:r>
      <w:r w:rsidRPr="005E4A9D">
        <w:rPr>
          <w:bCs/>
          <w:sz w:val="28"/>
          <w:szCs w:val="28"/>
        </w:rPr>
        <w:t>,</w:t>
      </w:r>
      <w:r w:rsidRPr="005E4A9D">
        <w:rPr>
          <w:b/>
          <w:bCs/>
          <w:sz w:val="28"/>
          <w:szCs w:val="28"/>
        </w:rPr>
        <w:t xml:space="preserve"> </w:t>
      </w:r>
      <w:r w:rsidRPr="005E4A9D">
        <w:rPr>
          <w:bCs/>
          <w:sz w:val="28"/>
          <w:szCs w:val="28"/>
        </w:rPr>
        <w:t>в течение двух из трех последних отчетных финансовых лет</w:t>
      </w:r>
      <w:r w:rsidRPr="005E4A9D">
        <w:rPr>
          <w:sz w:val="28"/>
          <w:szCs w:val="28"/>
        </w:rPr>
        <w:t xml:space="preserve"> составляла от 5 до 20 процентов</w:t>
      </w:r>
    </w:p>
    <w:p w:rsidR="00820192" w:rsidRPr="005E4A9D" w:rsidRDefault="00820192" w:rsidP="00820192">
      <w:pPr>
        <w:ind w:firstLine="709"/>
        <w:jc w:val="both"/>
        <w:rPr>
          <w:sz w:val="24"/>
          <w:szCs w:val="24"/>
        </w:rPr>
      </w:pPr>
    </w:p>
    <w:p w:rsidR="004C4667" w:rsidRPr="005E4A9D" w:rsidRDefault="004C4667" w:rsidP="004C4667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«Белосельское сельское поселение»</w:t>
      </w:r>
    </w:p>
    <w:p w:rsidR="00814FEF" w:rsidRPr="005E4A9D" w:rsidRDefault="00814FEF" w:rsidP="00814FEF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«Гиагинское сельское поселение»</w:t>
      </w:r>
    </w:p>
    <w:p w:rsidR="004C4667" w:rsidRPr="005E4A9D" w:rsidRDefault="004C4667" w:rsidP="004C4667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«Даховское сельское поселение»</w:t>
      </w:r>
    </w:p>
    <w:p w:rsidR="00F752AF" w:rsidRPr="005E4A9D" w:rsidRDefault="00F752AF" w:rsidP="00F752AF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«Каменномостское сельское поселение»</w:t>
      </w:r>
    </w:p>
    <w:p w:rsidR="00477D4D" w:rsidRPr="005E4A9D" w:rsidRDefault="00477D4D" w:rsidP="00477D4D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«Кировское сельское поселение»</w:t>
      </w:r>
    </w:p>
    <w:p w:rsidR="00F752AF" w:rsidRPr="005E4A9D" w:rsidRDefault="00F752AF" w:rsidP="00F752AF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«Кошехабльское сельское поселение»</w:t>
      </w:r>
    </w:p>
    <w:p w:rsidR="00477D4D" w:rsidRPr="005E4A9D" w:rsidRDefault="00477D4D" w:rsidP="00477D4D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«Краснооктябрьское сельское поселение»</w:t>
      </w:r>
    </w:p>
    <w:p w:rsidR="00F752AF" w:rsidRPr="005E4A9D" w:rsidRDefault="00F752AF" w:rsidP="00F752AF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«Натырбовское сельское поселение»</w:t>
      </w:r>
    </w:p>
    <w:p w:rsidR="00F752AF" w:rsidRPr="005E4A9D" w:rsidRDefault="00F752AF" w:rsidP="00F752AF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«Победенское сельское поселение»</w:t>
      </w:r>
    </w:p>
    <w:p w:rsidR="004C4667" w:rsidRPr="005E4A9D" w:rsidRDefault="004C4667" w:rsidP="004C4667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«Пчегатлукайское сельское поселение»</w:t>
      </w:r>
    </w:p>
    <w:p w:rsidR="00375A21" w:rsidRPr="005E4A9D" w:rsidRDefault="00F752AF" w:rsidP="004F4D1C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«Сергиевское сельское поселение»</w:t>
      </w:r>
    </w:p>
    <w:p w:rsidR="00115D93" w:rsidRPr="005E4A9D" w:rsidRDefault="00115D93" w:rsidP="004F4D1C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«Тимирязевское сельское поселение»</w:t>
      </w:r>
    </w:p>
    <w:p w:rsidR="004F4D1C" w:rsidRPr="005E4A9D" w:rsidRDefault="004F4D1C" w:rsidP="004F4D1C">
      <w:pPr>
        <w:jc w:val="both"/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«Хакуринохабльское сельское поселение»</w:t>
      </w:r>
    </w:p>
    <w:p w:rsidR="00F752AF" w:rsidRPr="005E4A9D" w:rsidRDefault="00F752AF" w:rsidP="00F752AF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«Хатукайское сельское поселение»</w:t>
      </w:r>
    </w:p>
    <w:p w:rsidR="00F752AF" w:rsidRPr="005E4A9D" w:rsidRDefault="00F752AF" w:rsidP="00F752AF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«Энемское городское поселение»</w:t>
      </w:r>
    </w:p>
    <w:p w:rsidR="00A540DB" w:rsidRPr="005E4A9D" w:rsidRDefault="00A540DB" w:rsidP="00A540DB">
      <w:pPr>
        <w:rPr>
          <w:color w:val="000000"/>
          <w:sz w:val="28"/>
          <w:szCs w:val="28"/>
        </w:rPr>
      </w:pPr>
    </w:p>
    <w:p w:rsidR="00A540DB" w:rsidRPr="005E4A9D" w:rsidRDefault="00A540DB" w:rsidP="00A540DB">
      <w:pPr>
        <w:rPr>
          <w:color w:val="000000"/>
          <w:sz w:val="28"/>
          <w:szCs w:val="28"/>
        </w:rPr>
      </w:pPr>
    </w:p>
    <w:p w:rsidR="00A540DB" w:rsidRPr="005E4A9D" w:rsidRDefault="00A540DB" w:rsidP="00A540DB">
      <w:pPr>
        <w:rPr>
          <w:color w:val="000000"/>
          <w:sz w:val="28"/>
          <w:szCs w:val="28"/>
        </w:rPr>
      </w:pPr>
    </w:p>
    <w:p w:rsidR="00A540DB" w:rsidRPr="005E4A9D" w:rsidRDefault="00A540DB" w:rsidP="00A540DB">
      <w:pPr>
        <w:rPr>
          <w:color w:val="000000"/>
          <w:sz w:val="28"/>
          <w:szCs w:val="28"/>
        </w:rPr>
      </w:pPr>
    </w:p>
    <w:p w:rsidR="00A540DB" w:rsidRPr="005E4A9D" w:rsidRDefault="00A540DB" w:rsidP="00A540DB">
      <w:pPr>
        <w:rPr>
          <w:color w:val="000000"/>
          <w:sz w:val="28"/>
          <w:szCs w:val="28"/>
        </w:rPr>
      </w:pPr>
    </w:p>
    <w:p w:rsidR="00A540DB" w:rsidRPr="005E4A9D" w:rsidRDefault="00A540DB" w:rsidP="00A540DB">
      <w:pPr>
        <w:rPr>
          <w:color w:val="000000"/>
          <w:sz w:val="28"/>
          <w:szCs w:val="28"/>
        </w:rPr>
      </w:pPr>
    </w:p>
    <w:p w:rsidR="00A540DB" w:rsidRPr="005E4A9D" w:rsidRDefault="00A540DB" w:rsidP="00A540DB">
      <w:pPr>
        <w:rPr>
          <w:color w:val="000000"/>
          <w:sz w:val="28"/>
          <w:szCs w:val="28"/>
        </w:rPr>
      </w:pPr>
    </w:p>
    <w:p w:rsidR="00A540DB" w:rsidRPr="005E4A9D" w:rsidRDefault="00A540DB" w:rsidP="00A540DB">
      <w:pPr>
        <w:rPr>
          <w:color w:val="000000"/>
          <w:sz w:val="28"/>
          <w:szCs w:val="28"/>
        </w:rPr>
      </w:pPr>
    </w:p>
    <w:p w:rsidR="00A540DB" w:rsidRPr="005E4A9D" w:rsidRDefault="00A540DB" w:rsidP="00A540DB">
      <w:pPr>
        <w:rPr>
          <w:color w:val="000000"/>
          <w:sz w:val="28"/>
          <w:szCs w:val="28"/>
        </w:rPr>
      </w:pPr>
    </w:p>
    <w:p w:rsidR="000F3223" w:rsidRPr="005E4A9D" w:rsidRDefault="000F3223" w:rsidP="00284F32">
      <w:pPr>
        <w:ind w:firstLine="5387"/>
        <w:jc w:val="both"/>
        <w:rPr>
          <w:sz w:val="24"/>
          <w:szCs w:val="24"/>
        </w:rPr>
      </w:pPr>
    </w:p>
    <w:p w:rsidR="005103BA" w:rsidRPr="005E4A9D" w:rsidRDefault="005103BA">
      <w:pPr>
        <w:rPr>
          <w:sz w:val="24"/>
          <w:szCs w:val="24"/>
        </w:rPr>
      </w:pPr>
    </w:p>
    <w:p w:rsidR="000F3223" w:rsidRPr="005E4A9D" w:rsidRDefault="000F3223" w:rsidP="00BB1F59">
      <w:pPr>
        <w:ind w:firstLine="5529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>Приложение № 3</w:t>
      </w:r>
    </w:p>
    <w:p w:rsidR="000F3223" w:rsidRPr="005E4A9D" w:rsidRDefault="000F3223" w:rsidP="00BB1F59">
      <w:pPr>
        <w:ind w:firstLine="5529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>к приказу Министерства</w:t>
      </w:r>
    </w:p>
    <w:p w:rsidR="000F3223" w:rsidRPr="005E4A9D" w:rsidRDefault="000F3223" w:rsidP="00BB1F59">
      <w:pPr>
        <w:ind w:firstLine="5529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>финансов Республики Адыгея</w:t>
      </w:r>
    </w:p>
    <w:p w:rsidR="00E249F4" w:rsidRPr="005E4A9D" w:rsidRDefault="00E249F4" w:rsidP="00BB1F59">
      <w:pPr>
        <w:ind w:firstLine="5529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 xml:space="preserve">от </w:t>
      </w:r>
      <w:r w:rsidR="00DF5D2B" w:rsidRPr="005E4A9D">
        <w:rPr>
          <w:sz w:val="28"/>
          <w:szCs w:val="28"/>
        </w:rPr>
        <w:t>____________</w:t>
      </w:r>
      <w:r w:rsidRPr="005E4A9D">
        <w:rPr>
          <w:sz w:val="28"/>
          <w:szCs w:val="28"/>
        </w:rPr>
        <w:t xml:space="preserve"> № </w:t>
      </w:r>
      <w:r w:rsidR="00DF5D2B" w:rsidRPr="005E4A9D">
        <w:rPr>
          <w:sz w:val="28"/>
          <w:szCs w:val="28"/>
        </w:rPr>
        <w:t>________</w:t>
      </w:r>
    </w:p>
    <w:p w:rsidR="000F3223" w:rsidRPr="005E4A9D" w:rsidRDefault="000F3223" w:rsidP="000F3223">
      <w:pPr>
        <w:spacing w:line="240" w:lineRule="atLeast"/>
        <w:rPr>
          <w:color w:val="000000"/>
          <w:sz w:val="28"/>
          <w:szCs w:val="28"/>
        </w:rPr>
      </w:pPr>
    </w:p>
    <w:p w:rsidR="000670C1" w:rsidRDefault="000670C1" w:rsidP="000670C1">
      <w:pPr>
        <w:spacing w:line="240" w:lineRule="atLeast"/>
        <w:jc w:val="center"/>
        <w:rPr>
          <w:sz w:val="28"/>
          <w:szCs w:val="28"/>
        </w:rPr>
      </w:pPr>
    </w:p>
    <w:p w:rsidR="000B41E2" w:rsidRPr="005E4A9D" w:rsidRDefault="000B41E2" w:rsidP="000670C1">
      <w:pPr>
        <w:spacing w:line="240" w:lineRule="atLeast"/>
        <w:jc w:val="center"/>
        <w:rPr>
          <w:sz w:val="28"/>
          <w:szCs w:val="28"/>
        </w:rPr>
      </w:pPr>
    </w:p>
    <w:p w:rsidR="000670C1" w:rsidRPr="005E4A9D" w:rsidRDefault="000670C1" w:rsidP="009C20A3">
      <w:pPr>
        <w:spacing w:line="240" w:lineRule="atLeast"/>
        <w:jc w:val="center"/>
        <w:rPr>
          <w:sz w:val="28"/>
          <w:szCs w:val="28"/>
        </w:rPr>
      </w:pPr>
      <w:r w:rsidRPr="005E4A9D">
        <w:rPr>
          <w:sz w:val="28"/>
          <w:szCs w:val="28"/>
        </w:rPr>
        <w:t>Перечень</w:t>
      </w:r>
    </w:p>
    <w:p w:rsidR="000670C1" w:rsidRPr="005E4A9D" w:rsidRDefault="00820192" w:rsidP="009C20A3">
      <w:pPr>
        <w:ind w:firstLine="709"/>
        <w:jc w:val="center"/>
        <w:rPr>
          <w:sz w:val="24"/>
          <w:szCs w:val="24"/>
        </w:rPr>
      </w:pPr>
      <w:r w:rsidRPr="005E4A9D">
        <w:rPr>
          <w:sz w:val="28"/>
          <w:szCs w:val="28"/>
        </w:rPr>
        <w:t xml:space="preserve">муниципальных образований, в бюджетах которых </w:t>
      </w:r>
      <w:r w:rsidRPr="005E4A9D">
        <w:rPr>
          <w:bCs/>
          <w:sz w:val="28"/>
          <w:szCs w:val="28"/>
        </w:rPr>
        <w:t xml:space="preserve">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объеме доходов местного бюджета</w:t>
      </w:r>
      <w:r w:rsidR="00CF519A">
        <w:rPr>
          <w:bCs/>
          <w:sz w:val="28"/>
          <w:szCs w:val="28"/>
        </w:rPr>
        <w:t>,</w:t>
      </w:r>
      <w:r w:rsidRPr="005E4A9D">
        <w:rPr>
          <w:sz w:val="28"/>
          <w:szCs w:val="28"/>
        </w:rPr>
        <w:t xml:space="preserve">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</w:t>
      </w:r>
      <w:r w:rsidR="00CF519A" w:rsidRPr="00CF519A">
        <w:rPr>
          <w:sz w:val="28"/>
          <w:szCs w:val="28"/>
        </w:rPr>
        <w:t xml:space="preserve"> </w:t>
      </w:r>
      <w:r w:rsidR="00CF519A">
        <w:rPr>
          <w:sz w:val="28"/>
          <w:szCs w:val="28"/>
        </w:rPr>
        <w:t>Республики Адыгея</w:t>
      </w:r>
      <w:r w:rsidRPr="005E4A9D">
        <w:rPr>
          <w:bCs/>
          <w:sz w:val="28"/>
          <w:szCs w:val="28"/>
        </w:rPr>
        <w:t>,</w:t>
      </w:r>
      <w:r w:rsidRPr="005E4A9D">
        <w:rPr>
          <w:b/>
          <w:bCs/>
          <w:sz w:val="28"/>
          <w:szCs w:val="28"/>
        </w:rPr>
        <w:t xml:space="preserve"> </w:t>
      </w:r>
      <w:r w:rsidRPr="005E4A9D">
        <w:rPr>
          <w:bCs/>
          <w:sz w:val="28"/>
          <w:szCs w:val="28"/>
        </w:rPr>
        <w:t xml:space="preserve">в течение двух из трех последних отчетных финансовых лет </w:t>
      </w:r>
      <w:r w:rsidRPr="005E4A9D">
        <w:rPr>
          <w:sz w:val="28"/>
          <w:szCs w:val="28"/>
        </w:rPr>
        <w:t>составляла от 20 до 50 процентов</w:t>
      </w:r>
    </w:p>
    <w:p w:rsidR="000670C1" w:rsidRPr="005E4A9D" w:rsidRDefault="000670C1" w:rsidP="009C20A3">
      <w:pPr>
        <w:ind w:firstLine="5387"/>
        <w:jc w:val="center"/>
        <w:rPr>
          <w:sz w:val="24"/>
          <w:szCs w:val="24"/>
        </w:rPr>
      </w:pPr>
    </w:p>
    <w:p w:rsidR="000670C1" w:rsidRPr="005E4A9D" w:rsidRDefault="000670C1" w:rsidP="000670C1">
      <w:pPr>
        <w:ind w:firstLine="5387"/>
        <w:jc w:val="both"/>
        <w:rPr>
          <w:sz w:val="24"/>
          <w:szCs w:val="24"/>
        </w:rPr>
      </w:pPr>
    </w:p>
    <w:p w:rsidR="004F4D1C" w:rsidRPr="005E4A9D" w:rsidRDefault="004F4D1C" w:rsidP="004F4D1C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«Айрюмовское сельское поселение»</w:t>
      </w:r>
    </w:p>
    <w:p w:rsidR="001D311E" w:rsidRPr="005E4A9D" w:rsidRDefault="001D311E" w:rsidP="004F4D1C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«Блечепсинское сельское поселение»</w:t>
      </w:r>
    </w:p>
    <w:p w:rsidR="003036D1" w:rsidRPr="005E4A9D" w:rsidRDefault="003036D1" w:rsidP="003036D1">
      <w:pPr>
        <w:rPr>
          <w:bCs/>
          <w:color w:val="000000"/>
          <w:sz w:val="28"/>
          <w:szCs w:val="28"/>
        </w:rPr>
      </w:pPr>
      <w:r w:rsidRPr="005E4A9D">
        <w:rPr>
          <w:bCs/>
          <w:color w:val="000000"/>
          <w:sz w:val="28"/>
          <w:szCs w:val="28"/>
        </w:rPr>
        <w:t>Муниципальное образование «Вольненское сельское поселение»</w:t>
      </w:r>
    </w:p>
    <w:p w:rsidR="00AE3C31" w:rsidRPr="005E4A9D" w:rsidRDefault="00AE3C31" w:rsidP="00AE3C31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«Габукайское сельское поселение»</w:t>
      </w:r>
    </w:p>
    <w:p w:rsidR="000670C1" w:rsidRPr="005E4A9D" w:rsidRDefault="000670C1" w:rsidP="000670C1">
      <w:pPr>
        <w:rPr>
          <w:bCs/>
          <w:color w:val="000000"/>
          <w:sz w:val="28"/>
          <w:szCs w:val="28"/>
        </w:rPr>
      </w:pPr>
      <w:r w:rsidRPr="005E4A9D">
        <w:rPr>
          <w:bCs/>
          <w:color w:val="000000"/>
          <w:sz w:val="28"/>
          <w:szCs w:val="28"/>
        </w:rPr>
        <w:t>Муниципальное образование «Гиагинский район»</w:t>
      </w:r>
    </w:p>
    <w:p w:rsidR="00950D14" w:rsidRPr="005E4A9D" w:rsidRDefault="004F4D1C" w:rsidP="004F4D1C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«Джиджихабльское сельское поселение»</w:t>
      </w:r>
    </w:p>
    <w:p w:rsidR="003036D1" w:rsidRPr="005E4A9D" w:rsidRDefault="003036D1" w:rsidP="003036D1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«Дмитриевское сельское поселение»</w:t>
      </w:r>
    </w:p>
    <w:p w:rsidR="00950D14" w:rsidRPr="005E4A9D" w:rsidRDefault="00950D14" w:rsidP="003036D1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«Дукмасовское сельское поселение»</w:t>
      </w:r>
    </w:p>
    <w:p w:rsidR="004F4D1C" w:rsidRPr="005E4A9D" w:rsidRDefault="004F4D1C" w:rsidP="004F4D1C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«Егерухайское сельское поселение»</w:t>
      </w:r>
    </w:p>
    <w:p w:rsidR="008F12C8" w:rsidRPr="005E4A9D" w:rsidRDefault="008F12C8" w:rsidP="008F12C8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«Заревское сельское поселение»</w:t>
      </w:r>
    </w:p>
    <w:p w:rsidR="003036D1" w:rsidRPr="005E4A9D" w:rsidRDefault="003036D1" w:rsidP="003036D1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«Игнатьевское сельское поселение»</w:t>
      </w:r>
    </w:p>
    <w:p w:rsidR="00133D46" w:rsidRPr="005E4A9D" w:rsidRDefault="00133D46" w:rsidP="000670C1">
      <w:pPr>
        <w:rPr>
          <w:bCs/>
          <w:color w:val="000000"/>
          <w:sz w:val="28"/>
          <w:szCs w:val="28"/>
        </w:rPr>
      </w:pPr>
      <w:r w:rsidRPr="005E4A9D">
        <w:rPr>
          <w:bCs/>
          <w:color w:val="000000"/>
          <w:sz w:val="28"/>
          <w:szCs w:val="28"/>
        </w:rPr>
        <w:t>Муниципальное образование «Келермесское сельское поселение»</w:t>
      </w:r>
    </w:p>
    <w:p w:rsidR="003036D1" w:rsidRPr="005E4A9D" w:rsidRDefault="003036D1" w:rsidP="003036D1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«Кужорское сельское поселение»</w:t>
      </w:r>
    </w:p>
    <w:p w:rsidR="000670C1" w:rsidRPr="005E4A9D" w:rsidRDefault="000670C1" w:rsidP="000670C1">
      <w:pPr>
        <w:rPr>
          <w:bCs/>
          <w:color w:val="000000"/>
          <w:sz w:val="28"/>
          <w:szCs w:val="28"/>
        </w:rPr>
      </w:pPr>
      <w:r w:rsidRPr="005E4A9D">
        <w:rPr>
          <w:bCs/>
          <w:color w:val="000000"/>
          <w:sz w:val="28"/>
          <w:szCs w:val="28"/>
        </w:rPr>
        <w:t>Муниципальное образование «Майкопский район»</w:t>
      </w:r>
    </w:p>
    <w:p w:rsidR="000670C1" w:rsidRPr="005E4A9D" w:rsidRDefault="000670C1" w:rsidP="000670C1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«Майское сельское поселение»</w:t>
      </w:r>
    </w:p>
    <w:p w:rsidR="00E834D7" w:rsidRPr="005E4A9D" w:rsidRDefault="00E834D7" w:rsidP="000670C1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«Понежукайское сельское поселение»</w:t>
      </w:r>
    </w:p>
    <w:p w:rsidR="00133D46" w:rsidRPr="005E4A9D" w:rsidRDefault="00133D46" w:rsidP="000670C1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«Садовское сельское поселение»</w:t>
      </w:r>
    </w:p>
    <w:p w:rsidR="009C3EC3" w:rsidRPr="005E4A9D" w:rsidRDefault="009C3EC3" w:rsidP="000670C1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«Теучежский район»</w:t>
      </w:r>
    </w:p>
    <w:p w:rsidR="00133D46" w:rsidRPr="005E4A9D" w:rsidRDefault="001D311E" w:rsidP="000670C1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«Ходзинское сельское поселение»</w:t>
      </w:r>
    </w:p>
    <w:p w:rsidR="000670C1" w:rsidRPr="005E4A9D" w:rsidRDefault="000670C1" w:rsidP="000670C1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«Хатажукайское сельское поселение»</w:t>
      </w:r>
    </w:p>
    <w:p w:rsidR="000F3223" w:rsidRPr="005E4A9D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Pr="005E4A9D" w:rsidRDefault="000F3223" w:rsidP="00284F32">
      <w:pPr>
        <w:ind w:firstLine="5387"/>
        <w:jc w:val="both"/>
        <w:rPr>
          <w:sz w:val="24"/>
          <w:szCs w:val="24"/>
        </w:rPr>
      </w:pPr>
    </w:p>
    <w:p w:rsidR="005103BA" w:rsidRDefault="005103BA">
      <w:pPr>
        <w:rPr>
          <w:bCs/>
          <w:color w:val="000000"/>
          <w:sz w:val="28"/>
          <w:szCs w:val="28"/>
        </w:rPr>
      </w:pPr>
    </w:p>
    <w:p w:rsidR="000B41E2" w:rsidRPr="005E4A9D" w:rsidRDefault="000B41E2">
      <w:pPr>
        <w:rPr>
          <w:sz w:val="24"/>
          <w:szCs w:val="24"/>
        </w:rPr>
      </w:pPr>
    </w:p>
    <w:p w:rsidR="000F3223" w:rsidRPr="005E4A9D" w:rsidRDefault="000F3223" w:rsidP="00BB1F59">
      <w:pPr>
        <w:ind w:firstLine="5670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>Приложение № 4</w:t>
      </w:r>
    </w:p>
    <w:p w:rsidR="000F3223" w:rsidRPr="005E4A9D" w:rsidRDefault="000F3223" w:rsidP="00BB1F59">
      <w:pPr>
        <w:ind w:firstLine="5670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>к приказу Министерства</w:t>
      </w:r>
    </w:p>
    <w:p w:rsidR="000F3223" w:rsidRPr="005E4A9D" w:rsidRDefault="000F3223" w:rsidP="00BB1F59">
      <w:pPr>
        <w:ind w:firstLine="5670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>финансов Республики Адыгея</w:t>
      </w:r>
    </w:p>
    <w:p w:rsidR="00E249F4" w:rsidRPr="005E4A9D" w:rsidRDefault="00E249F4" w:rsidP="00BB1F59">
      <w:pPr>
        <w:ind w:firstLine="5670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 xml:space="preserve">от </w:t>
      </w:r>
      <w:r w:rsidR="00DF5D2B" w:rsidRPr="005E4A9D">
        <w:rPr>
          <w:sz w:val="28"/>
          <w:szCs w:val="28"/>
        </w:rPr>
        <w:t>_____________</w:t>
      </w:r>
      <w:r w:rsidRPr="005E4A9D">
        <w:rPr>
          <w:sz w:val="28"/>
          <w:szCs w:val="28"/>
        </w:rPr>
        <w:t xml:space="preserve"> № </w:t>
      </w:r>
      <w:r w:rsidR="00DF5D2B" w:rsidRPr="005E4A9D">
        <w:rPr>
          <w:sz w:val="28"/>
          <w:szCs w:val="28"/>
        </w:rPr>
        <w:t>_______</w:t>
      </w:r>
    </w:p>
    <w:p w:rsidR="000F3223" w:rsidRPr="005E4A9D" w:rsidRDefault="000F3223" w:rsidP="000F3223">
      <w:pPr>
        <w:spacing w:line="240" w:lineRule="atLeast"/>
        <w:rPr>
          <w:color w:val="000000"/>
          <w:sz w:val="28"/>
          <w:szCs w:val="28"/>
        </w:rPr>
      </w:pPr>
    </w:p>
    <w:p w:rsidR="000F3223" w:rsidRPr="005E4A9D" w:rsidRDefault="000F3223" w:rsidP="000F3223">
      <w:pPr>
        <w:spacing w:line="240" w:lineRule="atLeast"/>
        <w:rPr>
          <w:color w:val="000000"/>
          <w:sz w:val="28"/>
          <w:szCs w:val="28"/>
        </w:rPr>
      </w:pPr>
    </w:p>
    <w:p w:rsidR="000F3223" w:rsidRPr="005E4A9D" w:rsidRDefault="000F3223" w:rsidP="000F3223">
      <w:pPr>
        <w:spacing w:line="240" w:lineRule="atLeast"/>
        <w:rPr>
          <w:color w:val="000000"/>
          <w:sz w:val="28"/>
          <w:szCs w:val="28"/>
        </w:rPr>
      </w:pPr>
    </w:p>
    <w:p w:rsidR="000F3223" w:rsidRPr="005E4A9D" w:rsidRDefault="000F3223" w:rsidP="00284F32">
      <w:pPr>
        <w:ind w:firstLine="5387"/>
        <w:jc w:val="both"/>
        <w:rPr>
          <w:sz w:val="24"/>
          <w:szCs w:val="24"/>
        </w:rPr>
      </w:pPr>
    </w:p>
    <w:p w:rsidR="000670C1" w:rsidRPr="005E4A9D" w:rsidRDefault="000670C1" w:rsidP="009C20A3">
      <w:pPr>
        <w:spacing w:line="240" w:lineRule="atLeast"/>
        <w:jc w:val="center"/>
        <w:rPr>
          <w:sz w:val="28"/>
          <w:szCs w:val="28"/>
        </w:rPr>
      </w:pPr>
      <w:r w:rsidRPr="005E4A9D">
        <w:rPr>
          <w:sz w:val="28"/>
          <w:szCs w:val="28"/>
        </w:rPr>
        <w:t>Перечень</w:t>
      </w:r>
    </w:p>
    <w:p w:rsidR="00EB78E4" w:rsidRPr="005E4A9D" w:rsidRDefault="00EB78E4" w:rsidP="009C20A3">
      <w:pPr>
        <w:ind w:firstLine="709"/>
        <w:jc w:val="center"/>
        <w:rPr>
          <w:sz w:val="28"/>
          <w:szCs w:val="28"/>
        </w:rPr>
      </w:pPr>
      <w:r w:rsidRPr="005E4A9D">
        <w:rPr>
          <w:sz w:val="28"/>
          <w:szCs w:val="28"/>
        </w:rPr>
        <w:t xml:space="preserve">муниципальных образований, в бюджетах которых </w:t>
      </w:r>
      <w:r w:rsidRPr="005E4A9D">
        <w:rPr>
          <w:bCs/>
          <w:sz w:val="28"/>
          <w:szCs w:val="28"/>
        </w:rPr>
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объеме доходов местного бюджета</w:t>
      </w:r>
      <w:r w:rsidR="005C56A5">
        <w:rPr>
          <w:bCs/>
          <w:sz w:val="28"/>
          <w:szCs w:val="28"/>
        </w:rPr>
        <w:t>,</w:t>
      </w:r>
      <w:r w:rsidRPr="005E4A9D">
        <w:rPr>
          <w:sz w:val="28"/>
          <w:szCs w:val="28"/>
        </w:rPr>
        <w:t xml:space="preserve">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</w:t>
      </w:r>
      <w:r w:rsidR="005C56A5" w:rsidRPr="005C56A5">
        <w:rPr>
          <w:sz w:val="28"/>
          <w:szCs w:val="28"/>
        </w:rPr>
        <w:t xml:space="preserve"> </w:t>
      </w:r>
      <w:r w:rsidR="005C56A5">
        <w:rPr>
          <w:sz w:val="28"/>
          <w:szCs w:val="28"/>
        </w:rPr>
        <w:t>Республики Адыгея</w:t>
      </w:r>
      <w:r w:rsidRPr="005E4A9D">
        <w:rPr>
          <w:bCs/>
          <w:sz w:val="28"/>
          <w:szCs w:val="28"/>
        </w:rPr>
        <w:t>,</w:t>
      </w:r>
      <w:r w:rsidRPr="005E4A9D">
        <w:rPr>
          <w:b/>
          <w:bCs/>
          <w:sz w:val="28"/>
          <w:szCs w:val="28"/>
        </w:rPr>
        <w:t xml:space="preserve"> </w:t>
      </w:r>
      <w:r w:rsidRPr="005E4A9D">
        <w:rPr>
          <w:bCs/>
          <w:sz w:val="28"/>
          <w:szCs w:val="28"/>
        </w:rPr>
        <w:t xml:space="preserve">в течение двух из трех последних отчетных финансовых лет </w:t>
      </w:r>
      <w:r w:rsidRPr="005E4A9D">
        <w:rPr>
          <w:sz w:val="28"/>
          <w:szCs w:val="28"/>
        </w:rPr>
        <w:t>превышала 50 процентов</w:t>
      </w:r>
    </w:p>
    <w:p w:rsidR="000670C1" w:rsidRPr="005E4A9D" w:rsidRDefault="000670C1" w:rsidP="000670C1">
      <w:pPr>
        <w:ind w:firstLine="5387"/>
        <w:jc w:val="both"/>
        <w:rPr>
          <w:sz w:val="24"/>
          <w:szCs w:val="24"/>
        </w:rPr>
      </w:pPr>
    </w:p>
    <w:p w:rsidR="000670C1" w:rsidRPr="005E4A9D" w:rsidRDefault="000670C1" w:rsidP="000670C1">
      <w:pPr>
        <w:ind w:firstLine="5387"/>
        <w:jc w:val="both"/>
        <w:rPr>
          <w:sz w:val="24"/>
          <w:szCs w:val="24"/>
        </w:rPr>
      </w:pPr>
    </w:p>
    <w:p w:rsidR="00EF26D8" w:rsidRPr="005E4A9D" w:rsidRDefault="00EF26D8" w:rsidP="000670C1">
      <w:pPr>
        <w:rPr>
          <w:bCs/>
          <w:color w:val="000000"/>
          <w:sz w:val="28"/>
          <w:szCs w:val="28"/>
        </w:rPr>
      </w:pPr>
      <w:r w:rsidRPr="005E4A9D">
        <w:rPr>
          <w:bCs/>
          <w:color w:val="000000"/>
          <w:sz w:val="28"/>
          <w:szCs w:val="28"/>
        </w:rPr>
        <w:t>Муниципальное образование «Ассоколайское сельское поселение»</w:t>
      </w:r>
    </w:p>
    <w:p w:rsidR="00EF26D8" w:rsidRPr="005E4A9D" w:rsidRDefault="00EF26D8" w:rsidP="000670C1">
      <w:pPr>
        <w:rPr>
          <w:bCs/>
          <w:color w:val="000000"/>
          <w:sz w:val="28"/>
          <w:szCs w:val="28"/>
        </w:rPr>
      </w:pPr>
      <w:r w:rsidRPr="005E4A9D">
        <w:rPr>
          <w:bCs/>
          <w:color w:val="000000"/>
          <w:sz w:val="28"/>
          <w:szCs w:val="28"/>
        </w:rPr>
        <w:t>Муниципальное образование «Вочепшийское сельское поселение»</w:t>
      </w:r>
    </w:p>
    <w:p w:rsidR="000670C1" w:rsidRPr="005E4A9D" w:rsidRDefault="000670C1" w:rsidP="000670C1">
      <w:pPr>
        <w:rPr>
          <w:bCs/>
          <w:color w:val="000000"/>
          <w:sz w:val="28"/>
          <w:szCs w:val="28"/>
        </w:rPr>
      </w:pPr>
      <w:r w:rsidRPr="005E4A9D">
        <w:rPr>
          <w:bCs/>
          <w:color w:val="000000"/>
          <w:sz w:val="28"/>
          <w:szCs w:val="28"/>
        </w:rPr>
        <w:t>Муниципальное образование «Город Адыгейск»</w:t>
      </w:r>
    </w:p>
    <w:p w:rsidR="00EF26D8" w:rsidRPr="005E4A9D" w:rsidRDefault="00EF26D8" w:rsidP="000670C1">
      <w:pPr>
        <w:rPr>
          <w:bCs/>
          <w:color w:val="000000"/>
          <w:sz w:val="28"/>
          <w:szCs w:val="28"/>
        </w:rPr>
      </w:pPr>
      <w:r w:rsidRPr="005E4A9D">
        <w:rPr>
          <w:bCs/>
          <w:color w:val="000000"/>
          <w:sz w:val="28"/>
          <w:szCs w:val="28"/>
        </w:rPr>
        <w:t>Муниципальное образование «Джерокайское сельское поселение»</w:t>
      </w:r>
    </w:p>
    <w:p w:rsidR="00114562" w:rsidRPr="005E4A9D" w:rsidRDefault="00114562" w:rsidP="00114562">
      <w:pPr>
        <w:rPr>
          <w:bCs/>
          <w:color w:val="000000"/>
          <w:sz w:val="28"/>
          <w:szCs w:val="28"/>
        </w:rPr>
      </w:pPr>
      <w:r w:rsidRPr="005E4A9D">
        <w:rPr>
          <w:bCs/>
          <w:color w:val="000000"/>
          <w:sz w:val="28"/>
          <w:szCs w:val="28"/>
        </w:rPr>
        <w:t>Муниципальное образование «Кошехабльский район»</w:t>
      </w:r>
    </w:p>
    <w:p w:rsidR="00114562" w:rsidRPr="005E4A9D" w:rsidRDefault="00114562" w:rsidP="000670C1">
      <w:pPr>
        <w:rPr>
          <w:bCs/>
          <w:color w:val="000000"/>
          <w:sz w:val="28"/>
          <w:szCs w:val="28"/>
        </w:rPr>
      </w:pPr>
      <w:r w:rsidRPr="005E4A9D">
        <w:rPr>
          <w:bCs/>
          <w:color w:val="000000"/>
          <w:sz w:val="28"/>
          <w:szCs w:val="28"/>
        </w:rPr>
        <w:t>Муниципальное образование «Красногвардейский район»</w:t>
      </w:r>
    </w:p>
    <w:p w:rsidR="00EF26D8" w:rsidRPr="005E4A9D" w:rsidRDefault="00EF26D8" w:rsidP="00EF26D8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«Мамхегское сельское поселение»</w:t>
      </w:r>
    </w:p>
    <w:p w:rsidR="000670C1" w:rsidRDefault="000670C1" w:rsidP="000670C1">
      <w:pPr>
        <w:rPr>
          <w:bCs/>
          <w:color w:val="000000"/>
          <w:sz w:val="28"/>
          <w:szCs w:val="28"/>
        </w:rPr>
      </w:pPr>
      <w:r w:rsidRPr="005E4A9D">
        <w:rPr>
          <w:bCs/>
          <w:color w:val="000000"/>
          <w:sz w:val="28"/>
          <w:szCs w:val="28"/>
        </w:rPr>
        <w:t>Муниципальное образование «Шовгеновский район»</w:t>
      </w:r>
    </w:p>
    <w:p w:rsidR="002D3E2D" w:rsidRDefault="002D3E2D" w:rsidP="000670C1">
      <w:pPr>
        <w:rPr>
          <w:bCs/>
          <w:color w:val="000000"/>
          <w:sz w:val="28"/>
          <w:szCs w:val="28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sectPr w:rsidR="000F3223" w:rsidSect="00FC27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3" w:right="851" w:bottom="993" w:left="1701" w:header="720" w:footer="1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D27" w:rsidRDefault="00D44D27">
      <w:r>
        <w:separator/>
      </w:r>
    </w:p>
  </w:endnote>
  <w:endnote w:type="continuationSeparator" w:id="0">
    <w:p w:rsidR="00D44D27" w:rsidRDefault="00D4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59F" w:rsidRDefault="000B124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3759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3759F">
      <w:rPr>
        <w:rStyle w:val="a6"/>
        <w:noProof/>
      </w:rPr>
      <w:t>1</w:t>
    </w:r>
    <w:r>
      <w:rPr>
        <w:rStyle w:val="a6"/>
      </w:rPr>
      <w:fldChar w:fldCharType="end"/>
    </w:r>
  </w:p>
  <w:p w:rsidR="0023759F" w:rsidRDefault="002375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113" w:rsidRDefault="00C2411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113" w:rsidRDefault="00C241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D27" w:rsidRDefault="00D44D27">
      <w:r>
        <w:separator/>
      </w:r>
    </w:p>
  </w:footnote>
  <w:footnote w:type="continuationSeparator" w:id="0">
    <w:p w:rsidR="00D44D27" w:rsidRDefault="00D44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113" w:rsidRDefault="00C2411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113" w:rsidRDefault="00C2411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113" w:rsidRDefault="00C24113" w:rsidP="00C24113">
    <w:pPr>
      <w:pStyle w:val="a7"/>
      <w:jc w:val="right"/>
    </w:pPr>
    <w:bookmarkStart w:id="1" w:name="_GoBack"/>
    <w:r>
      <w:t>Проект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 w15:restartNumberingAfterBreak="0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 w15:restartNumberingAfterBreak="0">
    <w:nsid w:val="36CB4D5C"/>
    <w:multiLevelType w:val="hybridMultilevel"/>
    <w:tmpl w:val="23528826"/>
    <w:lvl w:ilvl="0" w:tplc="691816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9" w15:restartNumberingAfterBreak="0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6A2C"/>
    <w:rsid w:val="000050BF"/>
    <w:rsid w:val="00011540"/>
    <w:rsid w:val="00036679"/>
    <w:rsid w:val="00042BAE"/>
    <w:rsid w:val="000670C1"/>
    <w:rsid w:val="000915BE"/>
    <w:rsid w:val="000A148C"/>
    <w:rsid w:val="000B1242"/>
    <w:rsid w:val="000B41E2"/>
    <w:rsid w:val="000B741D"/>
    <w:rsid w:val="000C0945"/>
    <w:rsid w:val="000F3223"/>
    <w:rsid w:val="001102BF"/>
    <w:rsid w:val="00114562"/>
    <w:rsid w:val="00115D92"/>
    <w:rsid w:val="00115D93"/>
    <w:rsid w:val="0012460B"/>
    <w:rsid w:val="00133D46"/>
    <w:rsid w:val="001464B7"/>
    <w:rsid w:val="0017313B"/>
    <w:rsid w:val="0018124D"/>
    <w:rsid w:val="001860CA"/>
    <w:rsid w:val="001C7006"/>
    <w:rsid w:val="001D311E"/>
    <w:rsid w:val="0020758D"/>
    <w:rsid w:val="00222396"/>
    <w:rsid w:val="00233379"/>
    <w:rsid w:val="0023759F"/>
    <w:rsid w:val="00243719"/>
    <w:rsid w:val="002442A6"/>
    <w:rsid w:val="0025458F"/>
    <w:rsid w:val="00267A20"/>
    <w:rsid w:val="00274F3B"/>
    <w:rsid w:val="00284F32"/>
    <w:rsid w:val="00294046"/>
    <w:rsid w:val="002A781F"/>
    <w:rsid w:val="002A7DF0"/>
    <w:rsid w:val="002B1271"/>
    <w:rsid w:val="002D3E2D"/>
    <w:rsid w:val="002E1A7E"/>
    <w:rsid w:val="002E424A"/>
    <w:rsid w:val="003036D1"/>
    <w:rsid w:val="003137CD"/>
    <w:rsid w:val="00353C52"/>
    <w:rsid w:val="00365273"/>
    <w:rsid w:val="00375A21"/>
    <w:rsid w:val="003941D6"/>
    <w:rsid w:val="003B095B"/>
    <w:rsid w:val="003B26E1"/>
    <w:rsid w:val="00401C96"/>
    <w:rsid w:val="00402212"/>
    <w:rsid w:val="00422B61"/>
    <w:rsid w:val="004428E1"/>
    <w:rsid w:val="00477D4D"/>
    <w:rsid w:val="004B0884"/>
    <w:rsid w:val="004C4667"/>
    <w:rsid w:val="004E3CD5"/>
    <w:rsid w:val="004E5B67"/>
    <w:rsid w:val="004E5DF8"/>
    <w:rsid w:val="004F201C"/>
    <w:rsid w:val="004F4D1C"/>
    <w:rsid w:val="005103BA"/>
    <w:rsid w:val="00510D65"/>
    <w:rsid w:val="00517388"/>
    <w:rsid w:val="00526F9F"/>
    <w:rsid w:val="005356B5"/>
    <w:rsid w:val="005433E2"/>
    <w:rsid w:val="00543A65"/>
    <w:rsid w:val="0056043A"/>
    <w:rsid w:val="00563B32"/>
    <w:rsid w:val="00573DD5"/>
    <w:rsid w:val="00574ECC"/>
    <w:rsid w:val="00576A2C"/>
    <w:rsid w:val="005A67A7"/>
    <w:rsid w:val="005B1DE6"/>
    <w:rsid w:val="005B290F"/>
    <w:rsid w:val="005C5309"/>
    <w:rsid w:val="005C56A5"/>
    <w:rsid w:val="005D077A"/>
    <w:rsid w:val="005D7E65"/>
    <w:rsid w:val="005E4A9D"/>
    <w:rsid w:val="005E7D1E"/>
    <w:rsid w:val="00603371"/>
    <w:rsid w:val="006053B2"/>
    <w:rsid w:val="00636EC0"/>
    <w:rsid w:val="00652A7D"/>
    <w:rsid w:val="00664B04"/>
    <w:rsid w:val="00675D1D"/>
    <w:rsid w:val="006B5D43"/>
    <w:rsid w:val="006D5440"/>
    <w:rsid w:val="006E6C49"/>
    <w:rsid w:val="00726517"/>
    <w:rsid w:val="0077555B"/>
    <w:rsid w:val="00776A6E"/>
    <w:rsid w:val="007A7FD3"/>
    <w:rsid w:val="007B265D"/>
    <w:rsid w:val="007C1212"/>
    <w:rsid w:val="008109BB"/>
    <w:rsid w:val="0081423E"/>
    <w:rsid w:val="00814FEF"/>
    <w:rsid w:val="00820192"/>
    <w:rsid w:val="0083125B"/>
    <w:rsid w:val="00851FA0"/>
    <w:rsid w:val="008616C3"/>
    <w:rsid w:val="00886B2D"/>
    <w:rsid w:val="008B361C"/>
    <w:rsid w:val="008B72CD"/>
    <w:rsid w:val="008C599E"/>
    <w:rsid w:val="008E323A"/>
    <w:rsid w:val="008F12C8"/>
    <w:rsid w:val="008F35DD"/>
    <w:rsid w:val="009102EA"/>
    <w:rsid w:val="00932EC0"/>
    <w:rsid w:val="009346DB"/>
    <w:rsid w:val="00950D14"/>
    <w:rsid w:val="00972175"/>
    <w:rsid w:val="009A0A05"/>
    <w:rsid w:val="009C1B7F"/>
    <w:rsid w:val="009C20A3"/>
    <w:rsid w:val="009C3EC3"/>
    <w:rsid w:val="00A27D99"/>
    <w:rsid w:val="00A41533"/>
    <w:rsid w:val="00A540DB"/>
    <w:rsid w:val="00A5441F"/>
    <w:rsid w:val="00AA3614"/>
    <w:rsid w:val="00AD54BA"/>
    <w:rsid w:val="00AE3C31"/>
    <w:rsid w:val="00AF29C3"/>
    <w:rsid w:val="00B014D8"/>
    <w:rsid w:val="00B04A9D"/>
    <w:rsid w:val="00B26781"/>
    <w:rsid w:val="00B37F67"/>
    <w:rsid w:val="00B63199"/>
    <w:rsid w:val="00B90D29"/>
    <w:rsid w:val="00BA1063"/>
    <w:rsid w:val="00BB0971"/>
    <w:rsid w:val="00BB14FA"/>
    <w:rsid w:val="00BB1F59"/>
    <w:rsid w:val="00BC58C9"/>
    <w:rsid w:val="00C1204D"/>
    <w:rsid w:val="00C24113"/>
    <w:rsid w:val="00C27278"/>
    <w:rsid w:val="00C31378"/>
    <w:rsid w:val="00C41D89"/>
    <w:rsid w:val="00C72FC4"/>
    <w:rsid w:val="00CB3ABE"/>
    <w:rsid w:val="00CE36E0"/>
    <w:rsid w:val="00CF3613"/>
    <w:rsid w:val="00CF4E03"/>
    <w:rsid w:val="00CF519A"/>
    <w:rsid w:val="00D07D28"/>
    <w:rsid w:val="00D20536"/>
    <w:rsid w:val="00D44D27"/>
    <w:rsid w:val="00D808BF"/>
    <w:rsid w:val="00D857A9"/>
    <w:rsid w:val="00DA526D"/>
    <w:rsid w:val="00DB7216"/>
    <w:rsid w:val="00DC3ED1"/>
    <w:rsid w:val="00DC752B"/>
    <w:rsid w:val="00DD51AE"/>
    <w:rsid w:val="00DF5D2B"/>
    <w:rsid w:val="00E11A00"/>
    <w:rsid w:val="00E249F4"/>
    <w:rsid w:val="00E31E05"/>
    <w:rsid w:val="00E34BF1"/>
    <w:rsid w:val="00E37634"/>
    <w:rsid w:val="00E52A71"/>
    <w:rsid w:val="00E623DC"/>
    <w:rsid w:val="00E65BA5"/>
    <w:rsid w:val="00E832F4"/>
    <w:rsid w:val="00E834D7"/>
    <w:rsid w:val="00E9354F"/>
    <w:rsid w:val="00EA3EA5"/>
    <w:rsid w:val="00EA5A10"/>
    <w:rsid w:val="00EB78E4"/>
    <w:rsid w:val="00EE31D9"/>
    <w:rsid w:val="00EF26D8"/>
    <w:rsid w:val="00F3618E"/>
    <w:rsid w:val="00F65C3E"/>
    <w:rsid w:val="00F752AF"/>
    <w:rsid w:val="00F77D91"/>
    <w:rsid w:val="00F8301F"/>
    <w:rsid w:val="00FC0A3B"/>
    <w:rsid w:val="00FC271D"/>
    <w:rsid w:val="00FC67E8"/>
    <w:rsid w:val="00FC7B01"/>
    <w:rsid w:val="00FD5A91"/>
    <w:rsid w:val="00FE3BFB"/>
    <w:rsid w:val="00FE6346"/>
    <w:rsid w:val="00FF1816"/>
    <w:rsid w:val="00FF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BCF5C"/>
  <w15:docId w15:val="{EC4ABBC0-CC84-4961-82A0-D22D74DB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E03"/>
  </w:style>
  <w:style w:type="paragraph" w:styleId="1">
    <w:name w:val="heading 1"/>
    <w:basedOn w:val="a"/>
    <w:next w:val="a"/>
    <w:qFormat/>
    <w:rsid w:val="00CF4E03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CF4E03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F4E03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CF4E03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F4E03"/>
    <w:pPr>
      <w:jc w:val="both"/>
    </w:pPr>
    <w:rPr>
      <w:sz w:val="28"/>
    </w:rPr>
  </w:style>
  <w:style w:type="paragraph" w:styleId="a4">
    <w:name w:val="Body Text Indent"/>
    <w:basedOn w:val="a"/>
    <w:semiHidden/>
    <w:rsid w:val="00CF4E03"/>
    <w:pPr>
      <w:ind w:firstLine="567"/>
      <w:jc w:val="both"/>
    </w:pPr>
    <w:rPr>
      <w:sz w:val="28"/>
    </w:rPr>
  </w:style>
  <w:style w:type="paragraph" w:styleId="a5">
    <w:name w:val="footer"/>
    <w:basedOn w:val="a"/>
    <w:semiHidden/>
    <w:rsid w:val="00CF4E03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F4E03"/>
  </w:style>
  <w:style w:type="paragraph" w:styleId="a7">
    <w:name w:val="header"/>
    <w:basedOn w:val="a"/>
    <w:semiHidden/>
    <w:rsid w:val="00CF4E03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CF4E03"/>
    <w:pPr>
      <w:ind w:firstLine="709"/>
      <w:jc w:val="both"/>
    </w:pPr>
    <w:rPr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284F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4F3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34BF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Гипертекстовая ссылка"/>
    <w:basedOn w:val="a0"/>
    <w:uiPriority w:val="99"/>
    <w:rsid w:val="00267A20"/>
    <w:rPr>
      <w:color w:val="106BBE"/>
    </w:rPr>
  </w:style>
  <w:style w:type="paragraph" w:styleId="ab">
    <w:name w:val="List Paragraph"/>
    <w:basedOn w:val="a"/>
    <w:uiPriority w:val="34"/>
    <w:qFormat/>
    <w:rsid w:val="00DC7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60</TotalTime>
  <Pages>6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Удычак</dc:creator>
  <cp:lastModifiedBy>Udychak</cp:lastModifiedBy>
  <cp:revision>4</cp:revision>
  <cp:lastPrinted>2019-11-14T07:45:00Z</cp:lastPrinted>
  <dcterms:created xsi:type="dcterms:W3CDTF">2019-11-14T09:22:00Z</dcterms:created>
  <dcterms:modified xsi:type="dcterms:W3CDTF">2019-11-14T09:25:00Z</dcterms:modified>
</cp:coreProperties>
</file>