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0E" w:rsidRPr="005364AF" w:rsidRDefault="006E6F5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0E" w:rsidRPr="005364AF" w:rsidRDefault="00AB3E0E">
      <w:pPr>
        <w:jc w:val="center"/>
        <w:rPr>
          <w:b/>
          <w:sz w:val="16"/>
        </w:rPr>
      </w:pPr>
    </w:p>
    <w:p w:rsidR="00AB3E0E" w:rsidRDefault="00AB3E0E">
      <w:pPr>
        <w:jc w:val="center"/>
      </w:pPr>
      <w:r>
        <w:t>МИНИСТЕРСТВО ФИНАНСОВ РЕСПУБЛИКИ АДЫГЕЯ</w:t>
      </w:r>
    </w:p>
    <w:p w:rsidR="00AB3E0E" w:rsidRDefault="00AB3E0E">
      <w:pPr>
        <w:jc w:val="center"/>
        <w:rPr>
          <w:sz w:val="16"/>
        </w:rPr>
      </w:pPr>
    </w:p>
    <w:p w:rsidR="00AB3E0E" w:rsidRDefault="00AB3E0E">
      <w:pPr>
        <w:pStyle w:val="3"/>
      </w:pPr>
      <w:r>
        <w:t>П Р И К А З</w:t>
      </w:r>
    </w:p>
    <w:p w:rsidR="00AB3E0E" w:rsidRDefault="00AB3E0E">
      <w:pPr>
        <w:jc w:val="center"/>
        <w:rPr>
          <w:b/>
          <w:sz w:val="28"/>
        </w:rPr>
      </w:pPr>
    </w:p>
    <w:p w:rsidR="00A0509E" w:rsidRDefault="00A0509E">
      <w:pPr>
        <w:jc w:val="center"/>
        <w:rPr>
          <w:b/>
          <w:sz w:val="28"/>
        </w:rPr>
      </w:pPr>
    </w:p>
    <w:p w:rsidR="004872DE" w:rsidRPr="00A0509E" w:rsidRDefault="004872DE" w:rsidP="004872DE">
      <w:pPr>
        <w:rPr>
          <w:sz w:val="28"/>
          <w:szCs w:val="28"/>
        </w:rPr>
      </w:pPr>
      <w:r w:rsidRPr="00A0509E">
        <w:rPr>
          <w:sz w:val="28"/>
          <w:szCs w:val="28"/>
        </w:rPr>
        <w:t xml:space="preserve">от </w:t>
      </w:r>
      <w:r w:rsidR="006E6F56">
        <w:rPr>
          <w:sz w:val="28"/>
          <w:szCs w:val="28"/>
        </w:rPr>
        <w:t xml:space="preserve"> </w:t>
      </w:r>
      <w:r w:rsidR="006E6F56" w:rsidRPr="006E6F56">
        <w:rPr>
          <w:sz w:val="28"/>
          <w:szCs w:val="28"/>
          <w:u w:val="single"/>
        </w:rPr>
        <w:t>30.10.2020</w:t>
      </w:r>
      <w:r>
        <w:rPr>
          <w:sz w:val="28"/>
          <w:szCs w:val="28"/>
        </w:rPr>
        <w:t xml:space="preserve">                                                            </w:t>
      </w:r>
      <w:r w:rsidR="006E6F56">
        <w:rPr>
          <w:sz w:val="28"/>
          <w:szCs w:val="28"/>
        </w:rPr>
        <w:tab/>
      </w:r>
      <w:r w:rsidR="006E6F5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57D85">
        <w:rPr>
          <w:sz w:val="28"/>
          <w:szCs w:val="28"/>
        </w:rPr>
        <w:t xml:space="preserve">   </w:t>
      </w:r>
      <w:r w:rsidRPr="00A0509E">
        <w:rPr>
          <w:sz w:val="28"/>
          <w:szCs w:val="28"/>
        </w:rPr>
        <w:t xml:space="preserve">№ </w:t>
      </w:r>
      <w:r w:rsidR="006E6F56" w:rsidRPr="006E6F56">
        <w:rPr>
          <w:sz w:val="28"/>
          <w:szCs w:val="28"/>
          <w:u w:val="single"/>
        </w:rPr>
        <w:t>108-А</w:t>
      </w:r>
    </w:p>
    <w:p w:rsidR="00AB3E0E" w:rsidRDefault="00AB3E0E">
      <w:pPr>
        <w:jc w:val="center"/>
        <w:rPr>
          <w:sz w:val="28"/>
        </w:rPr>
      </w:pPr>
      <w:r>
        <w:t>г.</w:t>
      </w:r>
      <w:r w:rsidRPr="00A54F0D">
        <w:t xml:space="preserve"> </w:t>
      </w:r>
      <w:r>
        <w:t>Майкоп</w:t>
      </w:r>
    </w:p>
    <w:p w:rsidR="00AB3E0E" w:rsidRDefault="00AB3E0E">
      <w:pPr>
        <w:jc w:val="center"/>
        <w:rPr>
          <w:sz w:val="28"/>
        </w:rPr>
      </w:pPr>
    </w:p>
    <w:p w:rsidR="00AB3E0E" w:rsidRDefault="00AB3E0E">
      <w:pPr>
        <w:jc w:val="both"/>
        <w:rPr>
          <w:sz w:val="28"/>
        </w:rPr>
      </w:pPr>
    </w:p>
    <w:p w:rsidR="002E36F6" w:rsidRPr="00412CA0" w:rsidRDefault="00987718" w:rsidP="00333221">
      <w:pPr>
        <w:jc w:val="both"/>
        <w:rPr>
          <w:sz w:val="28"/>
        </w:rPr>
      </w:pPr>
      <w:r w:rsidRPr="00412CA0">
        <w:rPr>
          <w:sz w:val="28"/>
        </w:rPr>
        <w:t xml:space="preserve">О внесении </w:t>
      </w:r>
      <w:r w:rsidR="006E6D7B" w:rsidRPr="00412CA0">
        <w:rPr>
          <w:sz w:val="28"/>
        </w:rPr>
        <w:t>изменени</w:t>
      </w:r>
      <w:r w:rsidR="004A3B67" w:rsidRPr="00412CA0">
        <w:rPr>
          <w:sz w:val="28"/>
        </w:rPr>
        <w:t>й</w:t>
      </w:r>
      <w:r w:rsidRPr="00412CA0">
        <w:rPr>
          <w:sz w:val="28"/>
        </w:rPr>
        <w:t xml:space="preserve"> в приказ </w:t>
      </w:r>
    </w:p>
    <w:p w:rsidR="002E36F6" w:rsidRPr="00412CA0" w:rsidRDefault="002E36F6" w:rsidP="00333221">
      <w:pPr>
        <w:jc w:val="both"/>
        <w:rPr>
          <w:sz w:val="28"/>
        </w:rPr>
      </w:pPr>
      <w:r w:rsidRPr="00412CA0">
        <w:rPr>
          <w:sz w:val="28"/>
        </w:rPr>
        <w:t xml:space="preserve">Министерства финансов Республики Адыгея </w:t>
      </w:r>
    </w:p>
    <w:p w:rsidR="00333221" w:rsidRDefault="002E36F6" w:rsidP="00333221">
      <w:pPr>
        <w:jc w:val="both"/>
        <w:rPr>
          <w:sz w:val="28"/>
        </w:rPr>
      </w:pPr>
      <w:r w:rsidRPr="00412CA0">
        <w:rPr>
          <w:sz w:val="28"/>
        </w:rPr>
        <w:t xml:space="preserve">от </w:t>
      </w:r>
      <w:r w:rsidR="00C75F68" w:rsidRPr="00412CA0">
        <w:rPr>
          <w:sz w:val="28"/>
        </w:rPr>
        <w:t>30</w:t>
      </w:r>
      <w:r w:rsidR="00946FCC" w:rsidRPr="00412CA0">
        <w:rPr>
          <w:sz w:val="28"/>
        </w:rPr>
        <w:t xml:space="preserve"> </w:t>
      </w:r>
      <w:r w:rsidR="006E6D7B" w:rsidRPr="00412CA0">
        <w:rPr>
          <w:sz w:val="28"/>
        </w:rPr>
        <w:t>декабря</w:t>
      </w:r>
      <w:r w:rsidR="00946FCC" w:rsidRPr="00412CA0">
        <w:rPr>
          <w:sz w:val="28"/>
        </w:rPr>
        <w:t xml:space="preserve"> </w:t>
      </w:r>
      <w:r w:rsidRPr="00412CA0">
        <w:rPr>
          <w:sz w:val="28"/>
        </w:rPr>
        <w:t>201</w:t>
      </w:r>
      <w:r w:rsidR="00C75F68" w:rsidRPr="00412CA0">
        <w:rPr>
          <w:sz w:val="28"/>
        </w:rPr>
        <w:t>9</w:t>
      </w:r>
      <w:r w:rsidRPr="00412CA0">
        <w:rPr>
          <w:sz w:val="28"/>
        </w:rPr>
        <w:t xml:space="preserve"> года №</w:t>
      </w:r>
      <w:r w:rsidR="00946FCC" w:rsidRPr="00412CA0">
        <w:rPr>
          <w:sz w:val="28"/>
        </w:rPr>
        <w:t xml:space="preserve"> </w:t>
      </w:r>
      <w:r w:rsidR="006E6D7B" w:rsidRPr="00412CA0">
        <w:rPr>
          <w:sz w:val="28"/>
        </w:rPr>
        <w:t>14</w:t>
      </w:r>
      <w:r w:rsidR="00C75F68" w:rsidRPr="00412CA0">
        <w:rPr>
          <w:sz w:val="28"/>
        </w:rPr>
        <w:t>6</w:t>
      </w:r>
      <w:r w:rsidRPr="00412CA0">
        <w:rPr>
          <w:sz w:val="28"/>
        </w:rPr>
        <w:t>-А «Об администрировании»</w:t>
      </w:r>
      <w:r w:rsidR="00333221">
        <w:rPr>
          <w:sz w:val="28"/>
        </w:rPr>
        <w:t xml:space="preserve"> </w:t>
      </w:r>
    </w:p>
    <w:p w:rsidR="00333221" w:rsidRDefault="00333221" w:rsidP="00333221">
      <w:pPr>
        <w:jc w:val="both"/>
        <w:rPr>
          <w:sz w:val="28"/>
        </w:rPr>
      </w:pPr>
    </w:p>
    <w:p w:rsidR="00333221" w:rsidRDefault="00333221" w:rsidP="00333221">
      <w:pPr>
        <w:jc w:val="both"/>
        <w:rPr>
          <w:sz w:val="28"/>
        </w:rPr>
      </w:pPr>
    </w:p>
    <w:p w:rsidR="006E6D7B" w:rsidRDefault="00333221" w:rsidP="006E6D7B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r w:rsidR="006E6D7B">
        <w:rPr>
          <w:sz w:val="28"/>
        </w:rPr>
        <w:t xml:space="preserve">приведения в соответствии с приказом Минфина России от </w:t>
      </w:r>
      <w:r w:rsidR="00871CFA">
        <w:rPr>
          <w:sz w:val="28"/>
        </w:rPr>
        <w:t>6</w:t>
      </w:r>
      <w:r w:rsidR="006E6D7B">
        <w:rPr>
          <w:sz w:val="28"/>
        </w:rPr>
        <w:t xml:space="preserve"> июня 201</w:t>
      </w:r>
      <w:r w:rsidR="00871CFA">
        <w:rPr>
          <w:sz w:val="28"/>
        </w:rPr>
        <w:t>9</w:t>
      </w:r>
      <w:r w:rsidR="006E6D7B">
        <w:rPr>
          <w:sz w:val="28"/>
        </w:rPr>
        <w:t xml:space="preserve"> года № </w:t>
      </w:r>
      <w:r w:rsidR="00871CFA">
        <w:rPr>
          <w:sz w:val="28"/>
        </w:rPr>
        <w:t>85</w:t>
      </w:r>
      <w:r w:rsidR="006E6D7B">
        <w:rPr>
          <w:sz w:val="28"/>
        </w:rPr>
        <w:t xml:space="preserve">н «О </w:t>
      </w:r>
      <w:r w:rsidR="00871CFA">
        <w:rPr>
          <w:sz w:val="28"/>
        </w:rPr>
        <w:t>П</w:t>
      </w:r>
      <w:r w:rsidR="006E6D7B">
        <w:rPr>
          <w:sz w:val="28"/>
        </w:rPr>
        <w:t>орядке формирования и применения кодов бюджетной классификации Российской Федерации, их структуре и принципах назначения»</w:t>
      </w:r>
    </w:p>
    <w:p w:rsidR="00333221" w:rsidRDefault="00333221" w:rsidP="00333221">
      <w:pPr>
        <w:ind w:firstLine="709"/>
        <w:jc w:val="both"/>
        <w:rPr>
          <w:sz w:val="28"/>
        </w:rPr>
      </w:pPr>
    </w:p>
    <w:p w:rsidR="00333221" w:rsidRPr="00B1219B" w:rsidRDefault="00333221" w:rsidP="00333221">
      <w:pPr>
        <w:ind w:firstLine="709"/>
        <w:jc w:val="center"/>
        <w:rPr>
          <w:b/>
          <w:sz w:val="28"/>
        </w:rPr>
      </w:pPr>
      <w:r w:rsidRPr="00B1219B">
        <w:rPr>
          <w:b/>
          <w:sz w:val="28"/>
        </w:rPr>
        <w:t>п р и к а з ы в а ю:</w:t>
      </w:r>
    </w:p>
    <w:p w:rsidR="00333221" w:rsidRDefault="00333221" w:rsidP="00333221">
      <w:pPr>
        <w:ind w:firstLine="709"/>
        <w:jc w:val="both"/>
        <w:rPr>
          <w:sz w:val="28"/>
        </w:rPr>
      </w:pPr>
    </w:p>
    <w:p w:rsidR="004A3B67" w:rsidRDefault="00B2727A" w:rsidP="00946FC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Дополнить п</w:t>
      </w:r>
      <w:r w:rsidRPr="00347E58">
        <w:rPr>
          <w:sz w:val="28"/>
          <w:szCs w:val="28"/>
        </w:rPr>
        <w:t>еречень кодов бюджетной классификации, администрирование кот</w:t>
      </w:r>
      <w:r w:rsidRPr="00347E58">
        <w:rPr>
          <w:sz w:val="28"/>
          <w:szCs w:val="28"/>
        </w:rPr>
        <w:t>о</w:t>
      </w:r>
      <w:r w:rsidRPr="00347E58">
        <w:rPr>
          <w:sz w:val="28"/>
          <w:szCs w:val="28"/>
        </w:rPr>
        <w:t>рых осуществляет Министерство финансов Республики Адыгея</w:t>
      </w:r>
      <w:r w:rsidR="004A3B67">
        <w:rPr>
          <w:sz w:val="28"/>
          <w:szCs w:val="28"/>
        </w:rPr>
        <w:t>:</w:t>
      </w:r>
    </w:p>
    <w:p w:rsidR="00347E58" w:rsidRPr="006E6D7B" w:rsidRDefault="00347E58" w:rsidP="00347E58">
      <w:pPr>
        <w:ind w:left="709"/>
        <w:jc w:val="both"/>
        <w:rPr>
          <w:sz w:val="12"/>
          <w:szCs w:val="12"/>
        </w:rPr>
      </w:pPr>
    </w:p>
    <w:tbl>
      <w:tblPr>
        <w:tblW w:w="102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841"/>
        <w:gridCol w:w="7422"/>
      </w:tblGrid>
      <w:tr w:rsidR="006E6D7B" w:rsidTr="006E6D7B">
        <w:trPr>
          <w:cantSplit/>
        </w:trPr>
        <w:tc>
          <w:tcPr>
            <w:tcW w:w="2841" w:type="dxa"/>
            <w:vAlign w:val="center"/>
          </w:tcPr>
          <w:p w:rsidR="006E6D7B" w:rsidRPr="00CC034E" w:rsidRDefault="006E6D7B" w:rsidP="0099296D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CC034E">
              <w:rPr>
                <w:b/>
                <w:snapToGrid w:val="0"/>
                <w:sz w:val="24"/>
                <w:szCs w:val="24"/>
              </w:rPr>
              <w:t>КБК</w:t>
            </w:r>
          </w:p>
        </w:tc>
        <w:tc>
          <w:tcPr>
            <w:tcW w:w="7422" w:type="dxa"/>
          </w:tcPr>
          <w:p w:rsidR="006E6D7B" w:rsidRPr="00CC034E" w:rsidRDefault="006E6D7B" w:rsidP="0099296D">
            <w:pPr>
              <w:ind w:right="1"/>
              <w:rPr>
                <w:b/>
                <w:snapToGrid w:val="0"/>
                <w:sz w:val="24"/>
                <w:szCs w:val="24"/>
              </w:rPr>
            </w:pPr>
            <w:r w:rsidRPr="00CC034E">
              <w:rPr>
                <w:b/>
                <w:snapToGrid w:val="0"/>
                <w:sz w:val="24"/>
                <w:szCs w:val="24"/>
              </w:rPr>
              <w:t>Наименование кода бюджетной классификации</w:t>
            </w:r>
          </w:p>
        </w:tc>
      </w:tr>
      <w:tr w:rsidR="006E6D7B" w:rsidRPr="00EE3968" w:rsidTr="006E6D7B">
        <w:trPr>
          <w:cantSplit/>
        </w:trPr>
        <w:tc>
          <w:tcPr>
            <w:tcW w:w="2841" w:type="dxa"/>
            <w:vAlign w:val="center"/>
          </w:tcPr>
          <w:p w:rsidR="006E6D7B" w:rsidRPr="006D28D8" w:rsidRDefault="00412CA0" w:rsidP="005C0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A4595">
              <w:rPr>
                <w:bCs/>
                <w:sz w:val="24"/>
                <w:szCs w:val="24"/>
              </w:rPr>
              <w:t>20215</w:t>
            </w:r>
            <w:r w:rsidR="005C04DF" w:rsidRPr="00BA4595">
              <w:rPr>
                <w:bCs/>
                <w:sz w:val="24"/>
                <w:szCs w:val="24"/>
              </w:rPr>
              <w:t>844</w:t>
            </w:r>
            <w:r w:rsidRPr="00BA4595">
              <w:rPr>
                <w:bCs/>
                <w:sz w:val="24"/>
                <w:szCs w:val="24"/>
              </w:rPr>
              <w:t>020000150</w:t>
            </w:r>
          </w:p>
        </w:tc>
        <w:tc>
          <w:tcPr>
            <w:tcW w:w="7422" w:type="dxa"/>
          </w:tcPr>
          <w:p w:rsidR="006E6D7B" w:rsidRPr="006D28D8" w:rsidRDefault="00412CA0" w:rsidP="009B14C6">
            <w:pPr>
              <w:jc w:val="both"/>
              <w:rPr>
                <w:sz w:val="24"/>
                <w:szCs w:val="24"/>
                <w:highlight w:val="yellow"/>
              </w:rPr>
            </w:pPr>
            <w:r w:rsidRPr="009B14C6">
              <w:rPr>
                <w:sz w:val="24"/>
                <w:szCs w:val="24"/>
              </w:rPr>
              <w:t xml:space="preserve">Дотации бюджетам субъектов Российской Федерации на поддержку мер по обеспечению сбалансированности бюджетов на </w:t>
            </w:r>
            <w:r w:rsidR="009B14C6" w:rsidRPr="009B14C6">
              <w:rPr>
                <w:sz w:val="24"/>
                <w:szCs w:val="24"/>
              </w:rPr>
              <w:t>финансовое обеспечение мероприятий по борьбе с новой коронавирусной инфекцией (</w:t>
            </w:r>
            <w:r w:rsidR="009B14C6" w:rsidRPr="009B14C6">
              <w:rPr>
                <w:sz w:val="24"/>
                <w:szCs w:val="24"/>
                <w:lang w:val="en-US"/>
              </w:rPr>
              <w:t>COVID</w:t>
            </w:r>
            <w:r w:rsidR="009B14C6" w:rsidRPr="009B14C6">
              <w:rPr>
                <w:sz w:val="24"/>
                <w:szCs w:val="24"/>
              </w:rPr>
              <w:t>-19)</w:t>
            </w:r>
          </w:p>
        </w:tc>
      </w:tr>
    </w:tbl>
    <w:p w:rsidR="006E6D7B" w:rsidRDefault="006E6D7B" w:rsidP="00347E58">
      <w:pPr>
        <w:ind w:left="709"/>
        <w:jc w:val="both"/>
        <w:rPr>
          <w:sz w:val="28"/>
        </w:rPr>
      </w:pPr>
    </w:p>
    <w:p w:rsidR="00333221" w:rsidRDefault="00347E58" w:rsidP="00333221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333221">
        <w:rPr>
          <w:sz w:val="28"/>
        </w:rPr>
        <w:t xml:space="preserve">. Контроль за исполнением настоящего приказа возложить на первого заместителя Министра финансов Республики </w:t>
      </w:r>
      <w:r w:rsidR="00333221" w:rsidRPr="00F9517D">
        <w:rPr>
          <w:sz w:val="28"/>
        </w:rPr>
        <w:t>Адыгея Косиненко Е.В.</w:t>
      </w:r>
    </w:p>
    <w:p w:rsidR="00333221" w:rsidRDefault="00333221" w:rsidP="00333221">
      <w:pPr>
        <w:ind w:firstLine="709"/>
        <w:jc w:val="both"/>
        <w:rPr>
          <w:sz w:val="28"/>
        </w:rPr>
      </w:pPr>
    </w:p>
    <w:p w:rsidR="00333221" w:rsidRDefault="00333221" w:rsidP="00333221">
      <w:pPr>
        <w:ind w:firstLine="709"/>
        <w:jc w:val="both"/>
        <w:rPr>
          <w:sz w:val="28"/>
        </w:rPr>
      </w:pPr>
    </w:p>
    <w:p w:rsidR="00333221" w:rsidRDefault="00333221" w:rsidP="00333221">
      <w:pPr>
        <w:ind w:firstLine="709"/>
        <w:jc w:val="both"/>
        <w:rPr>
          <w:sz w:val="28"/>
        </w:rPr>
      </w:pPr>
    </w:p>
    <w:p w:rsidR="00946FCC" w:rsidRDefault="006D28D8" w:rsidP="00946FCC">
      <w:pPr>
        <w:tabs>
          <w:tab w:val="left" w:pos="8789"/>
        </w:tabs>
        <w:jc w:val="both"/>
        <w:rPr>
          <w:sz w:val="28"/>
        </w:rPr>
      </w:pPr>
      <w:r>
        <w:rPr>
          <w:sz w:val="28"/>
        </w:rPr>
        <w:t xml:space="preserve">Заместитель </w:t>
      </w:r>
      <w:r w:rsidR="00946FCC">
        <w:rPr>
          <w:sz w:val="28"/>
        </w:rPr>
        <w:t>Министр</w:t>
      </w:r>
      <w:r>
        <w:rPr>
          <w:sz w:val="28"/>
        </w:rPr>
        <w:t>а                                                                                   М.Ч. Хапаева</w:t>
      </w:r>
    </w:p>
    <w:p w:rsidR="00946FCC" w:rsidRDefault="00946FCC" w:rsidP="00333221">
      <w:pPr>
        <w:ind w:firstLine="709"/>
        <w:jc w:val="both"/>
        <w:rPr>
          <w:sz w:val="28"/>
        </w:rPr>
      </w:pPr>
    </w:p>
    <w:sectPr w:rsidR="00946FCC" w:rsidSect="00347E58">
      <w:headerReference w:type="even" r:id="rId8"/>
      <w:footerReference w:type="even" r:id="rId9"/>
      <w:footerReference w:type="first" r:id="rId10"/>
      <w:pgSz w:w="11907" w:h="16840" w:code="9"/>
      <w:pgMar w:top="1134" w:right="567" w:bottom="1134" w:left="1134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84" w:rsidRDefault="00257384">
      <w:r>
        <w:separator/>
      </w:r>
    </w:p>
  </w:endnote>
  <w:endnote w:type="continuationSeparator" w:id="0">
    <w:p w:rsidR="00257384" w:rsidRDefault="00257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3C" w:rsidRDefault="00A82E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82E3C" w:rsidRDefault="00A82E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3C" w:rsidRDefault="00A82E3C">
    <w:pPr>
      <w:pStyle w:val="a5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84" w:rsidRDefault="00257384">
      <w:r>
        <w:separator/>
      </w:r>
    </w:p>
  </w:footnote>
  <w:footnote w:type="continuationSeparator" w:id="0">
    <w:p w:rsidR="00257384" w:rsidRDefault="00257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3C" w:rsidRDefault="00A82E3C" w:rsidP="009925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2E3C" w:rsidRDefault="00A82E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2B546E8A"/>
    <w:multiLevelType w:val="hybridMultilevel"/>
    <w:tmpl w:val="FA34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5128"/>
    <w:multiLevelType w:val="hybridMultilevel"/>
    <w:tmpl w:val="C9963AFC"/>
    <w:lvl w:ilvl="0" w:tplc="8A1E0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27B37FB"/>
    <w:multiLevelType w:val="hybridMultilevel"/>
    <w:tmpl w:val="A4C22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0E"/>
    <w:rsid w:val="000017B9"/>
    <w:rsid w:val="00005C01"/>
    <w:rsid w:val="00007124"/>
    <w:rsid w:val="0004150E"/>
    <w:rsid w:val="0004164D"/>
    <w:rsid w:val="0005335A"/>
    <w:rsid w:val="00065AE2"/>
    <w:rsid w:val="000773F6"/>
    <w:rsid w:val="00081898"/>
    <w:rsid w:val="0009323D"/>
    <w:rsid w:val="000A06EB"/>
    <w:rsid w:val="000A28D3"/>
    <w:rsid w:val="000C42D4"/>
    <w:rsid w:val="000D3370"/>
    <w:rsid w:val="000D6B83"/>
    <w:rsid w:val="000E0568"/>
    <w:rsid w:val="000E2BCC"/>
    <w:rsid w:val="00104EFC"/>
    <w:rsid w:val="00106374"/>
    <w:rsid w:val="00123B73"/>
    <w:rsid w:val="0013525C"/>
    <w:rsid w:val="001515C2"/>
    <w:rsid w:val="00152C18"/>
    <w:rsid w:val="00167DD0"/>
    <w:rsid w:val="00167E72"/>
    <w:rsid w:val="00176FF1"/>
    <w:rsid w:val="00193FF2"/>
    <w:rsid w:val="001B426D"/>
    <w:rsid w:val="001C2B16"/>
    <w:rsid w:val="001C4D9E"/>
    <w:rsid w:val="001F1E43"/>
    <w:rsid w:val="00233E63"/>
    <w:rsid w:val="002401FE"/>
    <w:rsid w:val="00257384"/>
    <w:rsid w:val="002573AF"/>
    <w:rsid w:val="00260A31"/>
    <w:rsid w:val="002627B0"/>
    <w:rsid w:val="002745D8"/>
    <w:rsid w:val="002766D6"/>
    <w:rsid w:val="00276A68"/>
    <w:rsid w:val="0027750D"/>
    <w:rsid w:val="00277B8A"/>
    <w:rsid w:val="00280258"/>
    <w:rsid w:val="00286603"/>
    <w:rsid w:val="00295FDE"/>
    <w:rsid w:val="002A0B83"/>
    <w:rsid w:val="002A2AB5"/>
    <w:rsid w:val="002A6BD6"/>
    <w:rsid w:val="002C1E82"/>
    <w:rsid w:val="002C5DB7"/>
    <w:rsid w:val="002D5A49"/>
    <w:rsid w:val="002E36F6"/>
    <w:rsid w:val="002E4ACF"/>
    <w:rsid w:val="002F62AD"/>
    <w:rsid w:val="003139E0"/>
    <w:rsid w:val="00313D85"/>
    <w:rsid w:val="00315C15"/>
    <w:rsid w:val="00315F73"/>
    <w:rsid w:val="00333221"/>
    <w:rsid w:val="00347E58"/>
    <w:rsid w:val="00381328"/>
    <w:rsid w:val="003B1E23"/>
    <w:rsid w:val="003B798E"/>
    <w:rsid w:val="003C0BB5"/>
    <w:rsid w:val="003C6DA1"/>
    <w:rsid w:val="00403BD7"/>
    <w:rsid w:val="00405C68"/>
    <w:rsid w:val="00412CA0"/>
    <w:rsid w:val="00425118"/>
    <w:rsid w:val="00444152"/>
    <w:rsid w:val="00447502"/>
    <w:rsid w:val="00457D85"/>
    <w:rsid w:val="004872DE"/>
    <w:rsid w:val="004A35F0"/>
    <w:rsid w:val="004A3B67"/>
    <w:rsid w:val="004C1C83"/>
    <w:rsid w:val="004D1C11"/>
    <w:rsid w:val="004E0D7E"/>
    <w:rsid w:val="00503A30"/>
    <w:rsid w:val="005105DA"/>
    <w:rsid w:val="00517CAB"/>
    <w:rsid w:val="005364AF"/>
    <w:rsid w:val="005464ED"/>
    <w:rsid w:val="005576C1"/>
    <w:rsid w:val="0057246F"/>
    <w:rsid w:val="0058183A"/>
    <w:rsid w:val="00583D9D"/>
    <w:rsid w:val="00592470"/>
    <w:rsid w:val="005937FE"/>
    <w:rsid w:val="00593B1C"/>
    <w:rsid w:val="00596D57"/>
    <w:rsid w:val="005B7500"/>
    <w:rsid w:val="005C04DF"/>
    <w:rsid w:val="005C3F70"/>
    <w:rsid w:val="005D06B8"/>
    <w:rsid w:val="005E4154"/>
    <w:rsid w:val="005E776C"/>
    <w:rsid w:val="005F11D4"/>
    <w:rsid w:val="00604A9D"/>
    <w:rsid w:val="00612C05"/>
    <w:rsid w:val="00633817"/>
    <w:rsid w:val="00640D56"/>
    <w:rsid w:val="006459FD"/>
    <w:rsid w:val="00674A87"/>
    <w:rsid w:val="0069424E"/>
    <w:rsid w:val="00696E8D"/>
    <w:rsid w:val="006A03F1"/>
    <w:rsid w:val="006B25DD"/>
    <w:rsid w:val="006D28D8"/>
    <w:rsid w:val="006D2B66"/>
    <w:rsid w:val="006D728D"/>
    <w:rsid w:val="006E2EC0"/>
    <w:rsid w:val="006E6D7B"/>
    <w:rsid w:val="006E6F56"/>
    <w:rsid w:val="00701F55"/>
    <w:rsid w:val="00705A1B"/>
    <w:rsid w:val="00706625"/>
    <w:rsid w:val="007124FF"/>
    <w:rsid w:val="00735452"/>
    <w:rsid w:val="00750A80"/>
    <w:rsid w:val="00752D37"/>
    <w:rsid w:val="007539AA"/>
    <w:rsid w:val="00762B2B"/>
    <w:rsid w:val="007727CE"/>
    <w:rsid w:val="00773113"/>
    <w:rsid w:val="00777A6B"/>
    <w:rsid w:val="00780CAE"/>
    <w:rsid w:val="007D0ABD"/>
    <w:rsid w:val="007E12D1"/>
    <w:rsid w:val="007E5EA5"/>
    <w:rsid w:val="007F3207"/>
    <w:rsid w:val="008472E2"/>
    <w:rsid w:val="008567F3"/>
    <w:rsid w:val="0086238A"/>
    <w:rsid w:val="00871CFA"/>
    <w:rsid w:val="00875C56"/>
    <w:rsid w:val="008B5F5B"/>
    <w:rsid w:val="008C49B4"/>
    <w:rsid w:val="008E66DE"/>
    <w:rsid w:val="008F1C4D"/>
    <w:rsid w:val="008F5520"/>
    <w:rsid w:val="0093171C"/>
    <w:rsid w:val="00945FEC"/>
    <w:rsid w:val="00946FCC"/>
    <w:rsid w:val="00980C32"/>
    <w:rsid w:val="00987718"/>
    <w:rsid w:val="0099057B"/>
    <w:rsid w:val="00992503"/>
    <w:rsid w:val="0099296D"/>
    <w:rsid w:val="009A2B95"/>
    <w:rsid w:val="009B14C6"/>
    <w:rsid w:val="009C2B13"/>
    <w:rsid w:val="009F0BFF"/>
    <w:rsid w:val="00A01673"/>
    <w:rsid w:val="00A0509E"/>
    <w:rsid w:val="00A11FD2"/>
    <w:rsid w:val="00A14B7A"/>
    <w:rsid w:val="00A16A3F"/>
    <w:rsid w:val="00A36ACD"/>
    <w:rsid w:val="00A52955"/>
    <w:rsid w:val="00A53450"/>
    <w:rsid w:val="00A54F0D"/>
    <w:rsid w:val="00A74FA4"/>
    <w:rsid w:val="00A82E3C"/>
    <w:rsid w:val="00A97F1F"/>
    <w:rsid w:val="00AB26E3"/>
    <w:rsid w:val="00AB3E0E"/>
    <w:rsid w:val="00AB4E84"/>
    <w:rsid w:val="00AD2158"/>
    <w:rsid w:val="00AE6219"/>
    <w:rsid w:val="00B044FE"/>
    <w:rsid w:val="00B1219B"/>
    <w:rsid w:val="00B12DA3"/>
    <w:rsid w:val="00B265BC"/>
    <w:rsid w:val="00B2727A"/>
    <w:rsid w:val="00B314C5"/>
    <w:rsid w:val="00B529B7"/>
    <w:rsid w:val="00B5425C"/>
    <w:rsid w:val="00B55C1A"/>
    <w:rsid w:val="00B71D5A"/>
    <w:rsid w:val="00B841EF"/>
    <w:rsid w:val="00BA4595"/>
    <w:rsid w:val="00BB1CBC"/>
    <w:rsid w:val="00BB2ED8"/>
    <w:rsid w:val="00BB6C8D"/>
    <w:rsid w:val="00BC2A5B"/>
    <w:rsid w:val="00BD31F6"/>
    <w:rsid w:val="00BD4A74"/>
    <w:rsid w:val="00BE36AD"/>
    <w:rsid w:val="00BE5D47"/>
    <w:rsid w:val="00BF031F"/>
    <w:rsid w:val="00BF7A50"/>
    <w:rsid w:val="00C050D3"/>
    <w:rsid w:val="00C07E22"/>
    <w:rsid w:val="00C113E6"/>
    <w:rsid w:val="00C3396C"/>
    <w:rsid w:val="00C3608E"/>
    <w:rsid w:val="00C638A6"/>
    <w:rsid w:val="00C75F68"/>
    <w:rsid w:val="00C82B95"/>
    <w:rsid w:val="00C8705D"/>
    <w:rsid w:val="00CA2D42"/>
    <w:rsid w:val="00CB040B"/>
    <w:rsid w:val="00CC034E"/>
    <w:rsid w:val="00CC4E59"/>
    <w:rsid w:val="00CD5B4C"/>
    <w:rsid w:val="00CE11E8"/>
    <w:rsid w:val="00CE338B"/>
    <w:rsid w:val="00CF1A80"/>
    <w:rsid w:val="00D03469"/>
    <w:rsid w:val="00D2250F"/>
    <w:rsid w:val="00D25F38"/>
    <w:rsid w:val="00D275D1"/>
    <w:rsid w:val="00D27A98"/>
    <w:rsid w:val="00D47035"/>
    <w:rsid w:val="00D54E7D"/>
    <w:rsid w:val="00D659BC"/>
    <w:rsid w:val="00D73CD5"/>
    <w:rsid w:val="00D812A4"/>
    <w:rsid w:val="00D819CB"/>
    <w:rsid w:val="00D8276C"/>
    <w:rsid w:val="00D854E3"/>
    <w:rsid w:val="00DA2D8F"/>
    <w:rsid w:val="00DD3D90"/>
    <w:rsid w:val="00DD75BA"/>
    <w:rsid w:val="00DE0FF3"/>
    <w:rsid w:val="00DE3F6A"/>
    <w:rsid w:val="00DF3AE8"/>
    <w:rsid w:val="00E2580E"/>
    <w:rsid w:val="00E373B2"/>
    <w:rsid w:val="00E53567"/>
    <w:rsid w:val="00E70A69"/>
    <w:rsid w:val="00E751E1"/>
    <w:rsid w:val="00E77340"/>
    <w:rsid w:val="00E817FF"/>
    <w:rsid w:val="00E90976"/>
    <w:rsid w:val="00E94169"/>
    <w:rsid w:val="00EB6AA6"/>
    <w:rsid w:val="00EB6DAE"/>
    <w:rsid w:val="00EC6F2B"/>
    <w:rsid w:val="00ED6017"/>
    <w:rsid w:val="00EE3968"/>
    <w:rsid w:val="00EE5C26"/>
    <w:rsid w:val="00EF3A72"/>
    <w:rsid w:val="00F05004"/>
    <w:rsid w:val="00F0554C"/>
    <w:rsid w:val="00F06ED3"/>
    <w:rsid w:val="00F1773D"/>
    <w:rsid w:val="00F357BD"/>
    <w:rsid w:val="00F60713"/>
    <w:rsid w:val="00F82B23"/>
    <w:rsid w:val="00F86553"/>
    <w:rsid w:val="00F90679"/>
    <w:rsid w:val="00F9517D"/>
    <w:rsid w:val="00FA5DA7"/>
    <w:rsid w:val="00FA625E"/>
    <w:rsid w:val="00FC11C6"/>
    <w:rsid w:val="00FC29EC"/>
    <w:rsid w:val="00FE34DA"/>
    <w:rsid w:val="00FE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8F55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 Знак Знак Знак Знак Знак"/>
    <w:basedOn w:val="a"/>
    <w:rsid w:val="00CC034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a">
    <w:name w:val=" Знак Знак Знак Знак Знак Знак Знак Знак"/>
    <w:basedOn w:val="a"/>
    <w:rsid w:val="009317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Нормальный (таблица)"/>
    <w:basedOn w:val="a"/>
    <w:next w:val="a"/>
    <w:rsid w:val="00E90976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c">
    <w:name w:val="Заголовок группы контролов"/>
    <w:basedOn w:val="a"/>
    <w:next w:val="a"/>
    <w:rsid w:val="002A6BD6"/>
    <w:pPr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33322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Cel1700_1</dc:creator>
  <cp:lastModifiedBy>kadry</cp:lastModifiedBy>
  <cp:revision>2</cp:revision>
  <cp:lastPrinted>2020-03-30T11:17:00Z</cp:lastPrinted>
  <dcterms:created xsi:type="dcterms:W3CDTF">2020-10-30T09:18:00Z</dcterms:created>
  <dcterms:modified xsi:type="dcterms:W3CDTF">2020-10-30T09:18:00Z</dcterms:modified>
</cp:coreProperties>
</file>