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r w:rsidRPr="005E4A9D">
        <w:t>П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5E4A9D" w:rsidRDefault="00275488">
      <w:pPr>
        <w:rPr>
          <w:sz w:val="22"/>
        </w:rPr>
      </w:pPr>
      <w:r>
        <w:rPr>
          <w:sz w:val="22"/>
        </w:rPr>
        <w:t>о</w:t>
      </w:r>
      <w:r w:rsidR="0023759F" w:rsidRPr="005E4A9D">
        <w:rPr>
          <w:sz w:val="22"/>
        </w:rPr>
        <w:t>т</w:t>
      </w:r>
      <w:r>
        <w:rPr>
          <w:sz w:val="22"/>
        </w:rPr>
        <w:t xml:space="preserve"> </w:t>
      </w:r>
      <w:r w:rsidR="00FE3BFB" w:rsidRPr="005E4A9D">
        <w:rPr>
          <w:sz w:val="22"/>
        </w:rPr>
        <w:t xml:space="preserve"> </w:t>
      </w:r>
      <w:r w:rsidR="00582273">
        <w:rPr>
          <w:sz w:val="28"/>
          <w:szCs w:val="28"/>
          <w:u w:val="single"/>
        </w:rPr>
        <w:t>03.11.2020</w:t>
      </w:r>
      <w:r w:rsidR="0023759F" w:rsidRPr="005E4A9D">
        <w:rPr>
          <w:sz w:val="22"/>
        </w:rPr>
        <w:t xml:space="preserve">                                                                        </w:t>
      </w:r>
      <w:r w:rsidR="00582273">
        <w:rPr>
          <w:sz w:val="22"/>
        </w:rPr>
        <w:tab/>
      </w:r>
      <w:r w:rsidR="0023759F" w:rsidRPr="005E4A9D">
        <w:rPr>
          <w:sz w:val="22"/>
        </w:rPr>
        <w:t xml:space="preserve">               </w:t>
      </w:r>
      <w:r w:rsidR="00FE3BFB" w:rsidRPr="005E4A9D">
        <w:rPr>
          <w:sz w:val="22"/>
        </w:rPr>
        <w:t xml:space="preserve">  </w:t>
      </w:r>
      <w:r w:rsidR="00E249F4" w:rsidRPr="005E4A9D">
        <w:rPr>
          <w:sz w:val="22"/>
        </w:rPr>
        <w:t xml:space="preserve">                   </w:t>
      </w:r>
      <w:r w:rsidR="00932EC0" w:rsidRPr="005E4A9D">
        <w:rPr>
          <w:sz w:val="22"/>
        </w:rPr>
        <w:t xml:space="preserve">    </w:t>
      </w:r>
      <w:r w:rsidR="00FE3BFB" w:rsidRPr="005E4A9D">
        <w:rPr>
          <w:sz w:val="22"/>
        </w:rPr>
        <w:t xml:space="preserve">   </w:t>
      </w:r>
      <w:r w:rsidR="0023759F" w:rsidRPr="005E4A9D">
        <w:rPr>
          <w:sz w:val="22"/>
        </w:rPr>
        <w:t xml:space="preserve"> №</w:t>
      </w:r>
      <w:r w:rsidR="00FE3BFB" w:rsidRPr="005E4A9D">
        <w:rPr>
          <w:sz w:val="22"/>
        </w:rPr>
        <w:t xml:space="preserve"> </w:t>
      </w:r>
      <w:r w:rsidR="00582273">
        <w:rPr>
          <w:sz w:val="28"/>
          <w:szCs w:val="28"/>
          <w:u w:val="single"/>
        </w:rPr>
        <w:t>112-А</w:t>
      </w:r>
    </w:p>
    <w:p w:rsidR="0023759F" w:rsidRPr="005E4A9D" w:rsidRDefault="0023759F">
      <w:pPr>
        <w:rPr>
          <w:sz w:val="22"/>
        </w:rPr>
      </w:pPr>
    </w:p>
    <w:p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:rsidR="0023759F" w:rsidRPr="005E4A9D" w:rsidRDefault="0023759F">
      <w:pPr>
        <w:jc w:val="both"/>
        <w:rPr>
          <w:b/>
          <w:sz w:val="28"/>
          <w:szCs w:val="28"/>
        </w:rPr>
      </w:pPr>
    </w:p>
    <w:p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2215E8" w:rsidTr="00064D9C">
        <w:tc>
          <w:tcPr>
            <w:tcW w:w="4644" w:type="dxa"/>
          </w:tcPr>
          <w:p w:rsidR="002215E8" w:rsidRPr="002215E8" w:rsidRDefault="002215E8" w:rsidP="002215E8">
            <w:pPr>
              <w:pStyle w:val="1"/>
              <w:jc w:val="both"/>
              <w:rPr>
                <w:bCs/>
                <w:szCs w:val="28"/>
              </w:rPr>
            </w:pPr>
            <w:r w:rsidRPr="002215E8">
              <w:rPr>
                <w:bCs/>
                <w:szCs w:val="28"/>
              </w:rPr>
              <w:t>Об утверждении перечней муниципальных образований  Республики Адыгея в соответствии с пункт</w:t>
            </w:r>
            <w:r w:rsidR="00010FF5">
              <w:rPr>
                <w:bCs/>
                <w:szCs w:val="28"/>
              </w:rPr>
              <w:t>ом</w:t>
            </w:r>
            <w:r w:rsidRPr="002215E8">
              <w:rPr>
                <w:bCs/>
                <w:szCs w:val="28"/>
              </w:rPr>
              <w:t xml:space="preserve"> 5 статьи 136 Бюджетного кодекса Российской Федерации</w:t>
            </w:r>
          </w:p>
        </w:tc>
      </w:tr>
    </w:tbl>
    <w:p w:rsidR="002215E8" w:rsidRDefault="002215E8" w:rsidP="004E3CD5">
      <w:pPr>
        <w:pStyle w:val="1"/>
        <w:jc w:val="left"/>
        <w:rPr>
          <w:b/>
          <w:szCs w:val="28"/>
        </w:rPr>
      </w:pPr>
    </w:p>
    <w:p w:rsidR="00284F32" w:rsidRPr="005E4A9D" w:rsidRDefault="00284F32" w:rsidP="002215E8">
      <w:pPr>
        <w:jc w:val="both"/>
        <w:rPr>
          <w:sz w:val="28"/>
        </w:rPr>
      </w:pPr>
    </w:p>
    <w:p w:rsidR="00E34BF1" w:rsidRPr="005E4A9D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 w:rsidRPr="005E4A9D">
        <w:rPr>
          <w:rFonts w:ascii="Times New Roman" w:hAnsi="Times New Roman" w:cs="Times New Roman"/>
          <w:sz w:val="28"/>
          <w:szCs w:val="28"/>
        </w:rPr>
        <w:t>с</w:t>
      </w:r>
      <w:r w:rsidR="00DC752B" w:rsidRPr="005E4A9D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 w:rsidRPr="005E4A9D">
        <w:rPr>
          <w:rFonts w:ascii="Times New Roman" w:hAnsi="Times New Roman" w:cs="Times New Roman"/>
          <w:sz w:val="28"/>
          <w:szCs w:val="28"/>
        </w:rPr>
        <w:t>и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136 </w:t>
      </w:r>
      <w:r w:rsidRPr="005E4A9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5E4A9D" w:rsidRDefault="00284F32" w:rsidP="00284F32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 р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5E4A9D" w:rsidRDefault="00EA5A10" w:rsidP="00951D01">
      <w:pPr>
        <w:pStyle w:val="ab"/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1. </w:t>
      </w:r>
      <w:r w:rsidR="00284F32" w:rsidRPr="005E4A9D">
        <w:rPr>
          <w:sz w:val="28"/>
          <w:szCs w:val="28"/>
        </w:rPr>
        <w:t>Утвердить на 20</w:t>
      </w:r>
      <w:r w:rsidR="004E5DF8" w:rsidRPr="005E4A9D">
        <w:rPr>
          <w:sz w:val="28"/>
          <w:szCs w:val="28"/>
        </w:rPr>
        <w:t>2</w:t>
      </w:r>
      <w:r w:rsidR="00853423" w:rsidRPr="00064D9C">
        <w:rPr>
          <w:sz w:val="28"/>
          <w:szCs w:val="28"/>
        </w:rPr>
        <w:t>1</w:t>
      </w:r>
      <w:r w:rsidR="00284F32" w:rsidRPr="005E4A9D">
        <w:rPr>
          <w:sz w:val="28"/>
          <w:szCs w:val="28"/>
        </w:rPr>
        <w:t xml:space="preserve"> год</w:t>
      </w:r>
      <w:r w:rsidR="00DC752B" w:rsidRPr="005E4A9D">
        <w:rPr>
          <w:sz w:val="28"/>
          <w:szCs w:val="28"/>
        </w:rPr>
        <w:t>:</w:t>
      </w:r>
    </w:p>
    <w:p w:rsidR="00EA5A10" w:rsidRPr="005E4A9D" w:rsidRDefault="00951D01" w:rsidP="00951D01">
      <w:pPr>
        <w:spacing w:line="240" w:lineRule="atLeast"/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 xml:space="preserve">перечень 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</w:t>
      </w:r>
      <w:r>
        <w:rPr>
          <w:bCs/>
          <w:sz w:val="28"/>
          <w:szCs w:val="28"/>
        </w:rPr>
        <w:t xml:space="preserve">от налога на доходы физических лиц </w:t>
      </w:r>
      <w:r w:rsidRPr="005E4A9D">
        <w:rPr>
          <w:bCs/>
          <w:sz w:val="28"/>
          <w:szCs w:val="28"/>
        </w:rPr>
        <w:t>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</w:t>
      </w:r>
      <w:r>
        <w:rPr>
          <w:bCs/>
          <w:sz w:val="28"/>
          <w:szCs w:val="28"/>
        </w:rPr>
        <w:t xml:space="preserve"> от налога на доходы физических лиц</w:t>
      </w:r>
      <w:r w:rsidRPr="005E4A9D">
        <w:rPr>
          <w:bCs/>
          <w:sz w:val="28"/>
          <w:szCs w:val="28"/>
        </w:rPr>
        <w:t>, в объеме доходов местного бюджета</w:t>
      </w:r>
      <w:r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>
        <w:rPr>
          <w:sz w:val="28"/>
          <w:szCs w:val="28"/>
        </w:rPr>
        <w:t xml:space="preserve"> 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Pr="005E4A9D">
        <w:rPr>
          <w:sz w:val="28"/>
          <w:szCs w:val="28"/>
        </w:rPr>
        <w:t xml:space="preserve"> составляла менее 5 процентов</w:t>
      </w:r>
      <w:r w:rsidR="00DC752B" w:rsidRPr="005E4A9D">
        <w:rPr>
          <w:sz w:val="28"/>
          <w:szCs w:val="28"/>
        </w:rPr>
        <w:t>, согласно приложению № 1;</w:t>
      </w:r>
    </w:p>
    <w:p w:rsidR="00EA5A1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перечень муниципальных образований, в бюджетах которых</w:t>
      </w:r>
      <w:r w:rsidR="00820192" w:rsidRPr="005E4A9D">
        <w:rPr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</w:t>
      </w:r>
      <w:r w:rsidRPr="005E4A9D">
        <w:rPr>
          <w:bCs/>
          <w:sz w:val="28"/>
          <w:szCs w:val="28"/>
        </w:rPr>
        <w:lastRenderedPageBreak/>
        <w:t>бюджета</w:t>
      </w:r>
      <w:r w:rsidR="007B265D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7B265D" w:rsidRPr="007B265D">
        <w:rPr>
          <w:sz w:val="28"/>
          <w:szCs w:val="28"/>
        </w:rPr>
        <w:t xml:space="preserve"> </w:t>
      </w:r>
      <w:r w:rsidR="007B265D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Pr="005E4A9D">
        <w:rPr>
          <w:sz w:val="28"/>
          <w:szCs w:val="28"/>
        </w:rPr>
        <w:t xml:space="preserve"> составляла от 5 до 20 процентов, согласно приложению № 2;</w:t>
      </w:r>
    </w:p>
    <w:p w:rsidR="00EA5A10" w:rsidRPr="005E4A9D" w:rsidRDefault="00DC752B" w:rsidP="00EA5A10">
      <w:pPr>
        <w:ind w:firstLine="709"/>
        <w:jc w:val="both"/>
        <w:rPr>
          <w:sz w:val="28"/>
          <w:szCs w:val="28"/>
        </w:rPr>
      </w:pPr>
      <w:bookmarkStart w:id="0" w:name="_Hlk24618311"/>
      <w:r w:rsidRPr="005E4A9D">
        <w:rPr>
          <w:sz w:val="28"/>
          <w:szCs w:val="28"/>
        </w:rPr>
        <w:t xml:space="preserve">перечень 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7B265D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7B265D" w:rsidRPr="007B265D">
        <w:rPr>
          <w:sz w:val="28"/>
          <w:szCs w:val="28"/>
        </w:rPr>
        <w:t xml:space="preserve"> </w:t>
      </w:r>
      <w:r w:rsidR="007B265D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="00267A20" w:rsidRPr="005E4A9D">
        <w:rPr>
          <w:sz w:val="28"/>
          <w:szCs w:val="28"/>
        </w:rPr>
        <w:t>составляла от</w:t>
      </w:r>
      <w:r w:rsidR="005D077A" w:rsidRPr="005E4A9D">
        <w:rPr>
          <w:sz w:val="28"/>
          <w:szCs w:val="28"/>
        </w:rPr>
        <w:t xml:space="preserve"> 20</w:t>
      </w:r>
      <w:r w:rsidR="00267A20" w:rsidRPr="005E4A9D">
        <w:rPr>
          <w:sz w:val="28"/>
          <w:szCs w:val="28"/>
        </w:rPr>
        <w:t xml:space="preserve"> до </w:t>
      </w:r>
      <w:r w:rsidR="005D077A" w:rsidRPr="005E4A9D">
        <w:rPr>
          <w:sz w:val="28"/>
          <w:szCs w:val="28"/>
        </w:rPr>
        <w:t>50</w:t>
      </w:r>
      <w:r w:rsidR="00267A20" w:rsidRPr="005E4A9D">
        <w:rPr>
          <w:sz w:val="28"/>
          <w:szCs w:val="28"/>
        </w:rPr>
        <w:t> процентов, согласно приложению № 3;</w:t>
      </w:r>
    </w:p>
    <w:bookmarkEnd w:id="0"/>
    <w:p w:rsidR="00267A2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 xml:space="preserve">перечень 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5B290F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5B290F" w:rsidRPr="005B290F">
        <w:rPr>
          <w:sz w:val="28"/>
          <w:szCs w:val="28"/>
        </w:rPr>
        <w:t xml:space="preserve"> </w:t>
      </w:r>
      <w:r w:rsidR="005B290F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="00267A20" w:rsidRPr="005E4A9D">
        <w:rPr>
          <w:sz w:val="28"/>
          <w:szCs w:val="28"/>
        </w:rPr>
        <w:t xml:space="preserve">превышала </w:t>
      </w:r>
      <w:r w:rsidR="005D077A" w:rsidRPr="005E4A9D">
        <w:rPr>
          <w:sz w:val="28"/>
          <w:szCs w:val="28"/>
        </w:rPr>
        <w:t>50</w:t>
      </w:r>
      <w:r w:rsidR="00267A20" w:rsidRPr="005E4A9D">
        <w:rPr>
          <w:sz w:val="28"/>
          <w:szCs w:val="28"/>
        </w:rPr>
        <w:t> процентов, согласно приложению № 4.</w:t>
      </w:r>
    </w:p>
    <w:p w:rsidR="00FC271D" w:rsidRPr="005E4A9D" w:rsidRDefault="00932EC0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>2</w:t>
      </w:r>
      <w:r w:rsidR="00526F9F" w:rsidRPr="005E4A9D">
        <w:rPr>
          <w:rFonts w:ascii="Times New Roman" w:hAnsi="Times New Roman" w:cs="Times New Roman"/>
          <w:sz w:val="28"/>
          <w:szCs w:val="28"/>
        </w:rPr>
        <w:t>.</w:t>
      </w:r>
      <w:r w:rsidR="00EA5A10" w:rsidRPr="005E4A9D">
        <w:rPr>
          <w:rFonts w:ascii="Times New Roman" w:hAnsi="Times New Roman" w:cs="Times New Roman"/>
          <w:sz w:val="28"/>
          <w:szCs w:val="28"/>
        </w:rPr>
        <w:t> </w:t>
      </w:r>
      <w:r w:rsidR="00FC271D" w:rsidRPr="005E4A9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</w:t>
      </w:r>
      <w:r w:rsidR="00FF46B6" w:rsidRPr="005E4A9D">
        <w:rPr>
          <w:rFonts w:ascii="Times New Roman" w:hAnsi="Times New Roman" w:cs="Times New Roman"/>
          <w:sz w:val="28"/>
          <w:szCs w:val="28"/>
        </w:rPr>
        <w:t>2</w:t>
      </w:r>
      <w:r w:rsidR="0037287D" w:rsidRPr="004958BC">
        <w:rPr>
          <w:rFonts w:ascii="Times New Roman" w:hAnsi="Times New Roman" w:cs="Times New Roman"/>
          <w:sz w:val="28"/>
          <w:szCs w:val="28"/>
        </w:rPr>
        <w:t>1</w:t>
      </w:r>
      <w:r w:rsidR="00FC271D" w:rsidRPr="005E4A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A20" w:rsidRPr="005E4A9D" w:rsidRDefault="00267A20" w:rsidP="00EA5A1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Default="00510D65" w:rsidP="00FC271D">
      <w:pPr>
        <w:jc w:val="both"/>
        <w:rPr>
          <w:sz w:val="28"/>
          <w:szCs w:val="28"/>
        </w:rPr>
      </w:pPr>
    </w:p>
    <w:p w:rsidR="006A6F27" w:rsidRPr="005E4A9D" w:rsidRDefault="006A6F27" w:rsidP="00FC271D">
      <w:pPr>
        <w:jc w:val="both"/>
        <w:rPr>
          <w:sz w:val="28"/>
          <w:szCs w:val="28"/>
        </w:rPr>
      </w:pPr>
    </w:p>
    <w:p w:rsidR="00DC752B" w:rsidRPr="005E4A9D" w:rsidRDefault="00DC752B" w:rsidP="00284F32">
      <w:pPr>
        <w:ind w:firstLine="709"/>
        <w:jc w:val="both"/>
        <w:rPr>
          <w:sz w:val="28"/>
          <w:szCs w:val="28"/>
        </w:rPr>
      </w:pPr>
    </w:p>
    <w:p w:rsidR="009F62D5" w:rsidRDefault="009F62D5" w:rsidP="008B6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DC752B" w:rsidRPr="00E526A1" w:rsidRDefault="00284F32" w:rsidP="00E526A1">
      <w:pPr>
        <w:jc w:val="both"/>
        <w:rPr>
          <w:sz w:val="28"/>
          <w:szCs w:val="28"/>
        </w:rPr>
      </w:pPr>
      <w:r w:rsidRPr="005E4A9D">
        <w:rPr>
          <w:sz w:val="28"/>
          <w:szCs w:val="28"/>
        </w:rPr>
        <w:t>Министр</w:t>
      </w:r>
      <w:r w:rsidR="009F62D5">
        <w:rPr>
          <w:sz w:val="28"/>
          <w:szCs w:val="28"/>
        </w:rPr>
        <w:t>а</w:t>
      </w:r>
      <w:r w:rsidR="00FD4696">
        <w:rPr>
          <w:sz w:val="28"/>
          <w:szCs w:val="28"/>
        </w:rPr>
        <w:t xml:space="preserve">                                      </w:t>
      </w:r>
      <w:r w:rsidRPr="005E4A9D">
        <w:rPr>
          <w:sz w:val="28"/>
          <w:szCs w:val="28"/>
        </w:rPr>
        <w:t xml:space="preserve">                                            </w:t>
      </w:r>
      <w:r w:rsidR="00FD4696">
        <w:rPr>
          <w:sz w:val="28"/>
          <w:szCs w:val="28"/>
        </w:rPr>
        <w:t xml:space="preserve">    </w:t>
      </w:r>
      <w:r w:rsidRPr="005E4A9D">
        <w:rPr>
          <w:sz w:val="28"/>
          <w:szCs w:val="28"/>
        </w:rPr>
        <w:t xml:space="preserve"> </w:t>
      </w:r>
      <w:r w:rsidR="009F62D5">
        <w:rPr>
          <w:sz w:val="28"/>
          <w:szCs w:val="28"/>
        </w:rPr>
        <w:t>Е.В. Косиненко</w:t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/>
      </w:tblPr>
      <w:tblGrid>
        <w:gridCol w:w="9510"/>
      </w:tblGrid>
      <w:tr w:rsidR="002442A6" w:rsidRPr="005E4A9D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lastRenderedPageBreak/>
              <w:t>Приложение № 1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к приказу Министерства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финансов Республики Адыгея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от </w:t>
            </w:r>
            <w:r w:rsidR="009B295C">
              <w:rPr>
                <w:sz w:val="28"/>
                <w:szCs w:val="28"/>
              </w:rPr>
              <w:t>03.11.2020</w:t>
            </w:r>
            <w:r w:rsidR="00E249F4" w:rsidRPr="005E4A9D">
              <w:rPr>
                <w:sz w:val="28"/>
                <w:szCs w:val="28"/>
              </w:rPr>
              <w:t xml:space="preserve"> </w:t>
            </w:r>
            <w:r w:rsidRPr="005E4A9D">
              <w:rPr>
                <w:sz w:val="28"/>
                <w:szCs w:val="28"/>
              </w:rPr>
              <w:t xml:space="preserve">№ </w:t>
            </w:r>
            <w:r w:rsidR="009B295C">
              <w:rPr>
                <w:sz w:val="28"/>
                <w:szCs w:val="28"/>
              </w:rPr>
              <w:t>112-А</w:t>
            </w:r>
          </w:p>
          <w:p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820192" w:rsidRPr="005E4A9D" w:rsidRDefault="000F3223" w:rsidP="00252F9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Перечень</w:t>
            </w:r>
          </w:p>
          <w:p w:rsidR="00820192" w:rsidRPr="005E4A9D" w:rsidRDefault="00820192" w:rsidP="009C20A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E4A9D">
              <w:rPr>
                <w:bCs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</w:t>
            </w:r>
            <w:r w:rsidR="004B29BD">
              <w:rPr>
                <w:bCs/>
                <w:sz w:val="28"/>
                <w:szCs w:val="28"/>
              </w:rPr>
              <w:t xml:space="preserve">от налога на доходы физических лиц </w:t>
            </w:r>
            <w:r w:rsidRPr="005E4A9D">
              <w:rPr>
                <w:bCs/>
                <w:sz w:val="28"/>
                <w:szCs w:val="28"/>
              </w:rPr>
              <w:t>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</w:t>
            </w:r>
            <w:r w:rsidR="003940C8">
              <w:rPr>
                <w:bCs/>
                <w:sz w:val="28"/>
                <w:szCs w:val="28"/>
              </w:rPr>
              <w:t xml:space="preserve"> от налога на доходы физических лиц</w:t>
            </w:r>
            <w:r w:rsidRPr="005E4A9D">
              <w:rPr>
                <w:bCs/>
                <w:sz w:val="28"/>
                <w:szCs w:val="28"/>
              </w:rPr>
              <w:t>, в объеме доходов местного бюджета</w:t>
            </w:r>
            <w:r w:rsidR="0012460B">
              <w:rPr>
                <w:bCs/>
                <w:sz w:val="28"/>
                <w:szCs w:val="28"/>
              </w:rPr>
              <w:t>,</w:t>
            </w:r>
            <w:r w:rsidRPr="005E4A9D">
              <w:rPr>
                <w:sz w:val="28"/>
                <w:szCs w:val="28"/>
              </w:rPr>
      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  <w:r w:rsidR="0012460B">
              <w:rPr>
                <w:sz w:val="28"/>
                <w:szCs w:val="28"/>
              </w:rPr>
              <w:t xml:space="preserve"> Республики Адыгея</w:t>
            </w:r>
            <w:r w:rsidRPr="005E4A9D">
              <w:rPr>
                <w:bCs/>
                <w:sz w:val="28"/>
                <w:szCs w:val="28"/>
              </w:rPr>
              <w:t>,</w:t>
            </w:r>
            <w:r w:rsidRPr="005E4A9D">
              <w:rPr>
                <w:b/>
                <w:bCs/>
                <w:sz w:val="28"/>
                <w:szCs w:val="28"/>
              </w:rPr>
              <w:t xml:space="preserve"> </w:t>
            </w:r>
            <w:r w:rsidRPr="005E4A9D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 w:rsidRPr="005E4A9D">
              <w:rPr>
                <w:sz w:val="28"/>
                <w:szCs w:val="28"/>
              </w:rPr>
              <w:t xml:space="preserve"> составляла менее 5 процентов</w:t>
            </w:r>
          </w:p>
          <w:p w:rsidR="00820192" w:rsidRPr="005E4A9D" w:rsidRDefault="00820192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84F32" w:rsidRDefault="00284F32" w:rsidP="00284F32">
      <w:pPr>
        <w:ind w:firstLine="5387"/>
        <w:jc w:val="both"/>
        <w:rPr>
          <w:sz w:val="28"/>
        </w:rPr>
      </w:pPr>
    </w:p>
    <w:p w:rsidR="00157A42" w:rsidRPr="005E4A9D" w:rsidRDefault="00157A42" w:rsidP="00284F32">
      <w:pPr>
        <w:ind w:firstLine="5387"/>
        <w:jc w:val="both"/>
        <w:rPr>
          <w:sz w:val="28"/>
        </w:rPr>
      </w:pPr>
    </w:p>
    <w:p w:rsidR="000F3223" w:rsidRPr="00F337E8" w:rsidRDefault="00FF46B6" w:rsidP="00243719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«Абадзехское сельское поселение»</w:t>
      </w:r>
    </w:p>
    <w:p w:rsidR="00477D4D" w:rsidRPr="00F337E8" w:rsidRDefault="00477D4D" w:rsidP="00477D4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«Афипсипское сельское поселение»</w:t>
      </w:r>
    </w:p>
    <w:p w:rsidR="003036D1" w:rsidRPr="00F337E8" w:rsidRDefault="003036D1" w:rsidP="003036D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:rsidR="00FF46B6" w:rsidRPr="00F337E8" w:rsidRDefault="00FF46B6" w:rsidP="003036D1">
      <w:pPr>
        <w:rPr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 xml:space="preserve">Муниципальное образование «Большесидоровское </w:t>
      </w:r>
      <w:r w:rsidRPr="00F337E8">
        <w:rPr>
          <w:color w:val="000000"/>
          <w:sz w:val="28"/>
          <w:szCs w:val="28"/>
        </w:rPr>
        <w:t>сельское поселение»</w:t>
      </w:r>
    </w:p>
    <w:p w:rsidR="004958BC" w:rsidRPr="00F337E8" w:rsidRDefault="004958BC" w:rsidP="003036D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«Даховское сельское поселение»</w:t>
      </w:r>
    </w:p>
    <w:p w:rsidR="00FF46B6" w:rsidRPr="00F337E8" w:rsidRDefault="00FF46B6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«Еленовское сельское поселение»</w:t>
      </w:r>
    </w:p>
    <w:p w:rsidR="004958BC" w:rsidRPr="00F337E8" w:rsidRDefault="004958BC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«Каменномостское сельское поселение»</w:t>
      </w:r>
    </w:p>
    <w:p w:rsidR="008B72CD" w:rsidRPr="00F337E8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«Козетское сельское поселение»</w:t>
      </w:r>
    </w:p>
    <w:p w:rsidR="00932EC0" w:rsidRPr="00F337E8" w:rsidRDefault="00932EC0" w:rsidP="00932EC0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:rsidR="008B72CD" w:rsidRPr="00F337E8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«Красноульское сельское поселение»</w:t>
      </w:r>
    </w:p>
    <w:p w:rsidR="0091022E" w:rsidRPr="00F337E8" w:rsidRDefault="0091022E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«Пчегатлукайское сельское поселение»</w:t>
      </w:r>
    </w:p>
    <w:p w:rsidR="008B72CD" w:rsidRPr="00F337E8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«Старобжегокайское сельское поселение»</w:t>
      </w:r>
    </w:p>
    <w:p w:rsidR="008B72CD" w:rsidRPr="00F337E8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«Тахтамукайское сельское поселение»</w:t>
      </w:r>
    </w:p>
    <w:p w:rsidR="00FF46B6" w:rsidRPr="00F337E8" w:rsidRDefault="00FF46B6" w:rsidP="00FF46B6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«Уляпское сельское поселение»</w:t>
      </w:r>
    </w:p>
    <w:p w:rsidR="00FF46B6" w:rsidRPr="00F337E8" w:rsidRDefault="00FF46B6" w:rsidP="008B72CD">
      <w:pPr>
        <w:rPr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«Тахтамукайский район»</w:t>
      </w:r>
    </w:p>
    <w:p w:rsidR="008B72CD" w:rsidRPr="00F337E8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«Тлюстенхабльское городское поселение»</w:t>
      </w:r>
    </w:p>
    <w:p w:rsidR="00932EC0" w:rsidRPr="00F337E8" w:rsidRDefault="00932EC0" w:rsidP="00932EC0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233379" w:rsidRPr="00F337E8" w:rsidRDefault="00233379" w:rsidP="00932EC0">
      <w:pPr>
        <w:jc w:val="both"/>
        <w:rPr>
          <w:sz w:val="28"/>
          <w:szCs w:val="28"/>
        </w:rPr>
      </w:pPr>
      <w:r w:rsidRPr="00F337E8">
        <w:rPr>
          <w:sz w:val="28"/>
          <w:szCs w:val="28"/>
        </w:rPr>
        <w:t>Муниципальное образование «Шенджийское сельское поселение»</w:t>
      </w:r>
    </w:p>
    <w:p w:rsidR="00E40CAF" w:rsidRPr="00F337E8" w:rsidRDefault="00E40CAF" w:rsidP="00E40CA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«Энемское городское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«Яблоновское городское поселение»</w:t>
      </w:r>
    </w:p>
    <w:p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0E11DB" w:rsidRDefault="000E11DB" w:rsidP="000E11DB">
      <w:pPr>
        <w:rPr>
          <w:sz w:val="28"/>
          <w:szCs w:val="28"/>
        </w:rPr>
      </w:pPr>
    </w:p>
    <w:p w:rsidR="00EE4159" w:rsidRPr="005E4A9D" w:rsidRDefault="00EE4159" w:rsidP="000E11DB">
      <w:pPr>
        <w:rPr>
          <w:sz w:val="28"/>
          <w:szCs w:val="28"/>
        </w:rPr>
      </w:pP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2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9B295C" w:rsidRPr="005E4A9D" w:rsidRDefault="009B295C" w:rsidP="009B295C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03.11.2020</w:t>
      </w:r>
      <w:r w:rsidRPr="005E4A9D">
        <w:rPr>
          <w:sz w:val="28"/>
          <w:szCs w:val="28"/>
        </w:rPr>
        <w:t xml:space="preserve"> № </w:t>
      </w:r>
      <w:r>
        <w:rPr>
          <w:sz w:val="28"/>
          <w:szCs w:val="28"/>
        </w:rPr>
        <w:t>112-А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F752AF" w:rsidRPr="005E4A9D" w:rsidRDefault="00F752AF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F752AF" w:rsidRPr="005E4A9D" w:rsidRDefault="00820192" w:rsidP="009C20A3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12460B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12460B" w:rsidRPr="0012460B">
        <w:rPr>
          <w:sz w:val="28"/>
          <w:szCs w:val="28"/>
        </w:rPr>
        <w:t xml:space="preserve"> </w:t>
      </w:r>
      <w:r w:rsidR="0012460B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Pr="005E4A9D">
        <w:rPr>
          <w:sz w:val="28"/>
          <w:szCs w:val="28"/>
        </w:rPr>
        <w:t xml:space="preserve"> составляла от 5 до 20 процентов</w:t>
      </w:r>
    </w:p>
    <w:p w:rsidR="00820192" w:rsidRDefault="00820192" w:rsidP="00820192">
      <w:pPr>
        <w:ind w:firstLine="709"/>
        <w:jc w:val="both"/>
        <w:rPr>
          <w:sz w:val="24"/>
          <w:szCs w:val="24"/>
        </w:rPr>
      </w:pPr>
    </w:p>
    <w:p w:rsidR="00157A42" w:rsidRPr="005E4A9D" w:rsidRDefault="00157A42" w:rsidP="00820192">
      <w:pPr>
        <w:ind w:firstLine="709"/>
        <w:jc w:val="both"/>
        <w:rPr>
          <w:sz w:val="24"/>
          <w:szCs w:val="24"/>
        </w:rPr>
      </w:pPr>
    </w:p>
    <w:p w:rsidR="004C4667" w:rsidRPr="00F337E8" w:rsidRDefault="004C4667" w:rsidP="004C4667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«Белосельское сельское поселение»</w:t>
      </w:r>
    </w:p>
    <w:p w:rsidR="00814FEF" w:rsidRPr="00F337E8" w:rsidRDefault="00814FEF" w:rsidP="00814FE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«Гиагинское сельское поселение»</w:t>
      </w:r>
    </w:p>
    <w:p w:rsidR="00965C98" w:rsidRPr="00F337E8" w:rsidRDefault="00965C98" w:rsidP="00814FE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«Дондуковское сельское поселение»</w:t>
      </w:r>
    </w:p>
    <w:p w:rsidR="00965C98" w:rsidRPr="00F337E8" w:rsidRDefault="00965C98" w:rsidP="00814FE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«Игнатьевское сельское поселение»</w:t>
      </w:r>
    </w:p>
    <w:p w:rsidR="00477D4D" w:rsidRPr="00F337E8" w:rsidRDefault="00477D4D" w:rsidP="00477D4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«Кировское сельское поселение»</w:t>
      </w:r>
    </w:p>
    <w:p w:rsidR="00F752AF" w:rsidRPr="00F337E8" w:rsidRDefault="00F752AF" w:rsidP="00F752A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«Кошехабльское сельское поселение»</w:t>
      </w:r>
    </w:p>
    <w:p w:rsidR="00477D4D" w:rsidRPr="00F337E8" w:rsidRDefault="00477D4D" w:rsidP="00477D4D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«Краснооктябрьское сельское поселение»</w:t>
      </w:r>
    </w:p>
    <w:p w:rsidR="00F752AF" w:rsidRPr="00F337E8" w:rsidRDefault="00F752AF" w:rsidP="00F752A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«Победенское сельское поселение»</w:t>
      </w:r>
    </w:p>
    <w:p w:rsidR="00375A21" w:rsidRPr="00F337E8" w:rsidRDefault="00F752AF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«Сергиевское сельское поселение»</w:t>
      </w:r>
    </w:p>
    <w:p w:rsidR="00115D93" w:rsidRPr="00F337E8" w:rsidRDefault="00115D93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«Тимирязевское сельское поселение»</w:t>
      </w:r>
    </w:p>
    <w:p w:rsidR="004F4D1C" w:rsidRPr="00F337E8" w:rsidRDefault="004F4D1C" w:rsidP="004F4D1C">
      <w:pPr>
        <w:jc w:val="both"/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«Хакуринохабльское сельское поселение»</w:t>
      </w:r>
    </w:p>
    <w:p w:rsidR="00F752AF" w:rsidRPr="00F337E8" w:rsidRDefault="00F752AF" w:rsidP="00F752A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«Хатукайское сельское поселение»</w:t>
      </w:r>
    </w:p>
    <w:p w:rsidR="00AA21BF" w:rsidRPr="005E4A9D" w:rsidRDefault="00AA21BF" w:rsidP="00F752AF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«Ходзинское сельское поселение»</w:t>
      </w: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0F3223" w:rsidRPr="005E4A9D" w:rsidRDefault="000F3223" w:rsidP="00B37F67">
      <w:pPr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2A653A" w:rsidRDefault="002A653A" w:rsidP="00284F32">
      <w:pPr>
        <w:ind w:firstLine="5387"/>
        <w:jc w:val="both"/>
        <w:rPr>
          <w:sz w:val="24"/>
          <w:szCs w:val="24"/>
        </w:rPr>
      </w:pPr>
    </w:p>
    <w:p w:rsidR="002A653A" w:rsidRDefault="002A653A" w:rsidP="00284F32">
      <w:pPr>
        <w:ind w:firstLine="5387"/>
        <w:jc w:val="both"/>
        <w:rPr>
          <w:sz w:val="24"/>
          <w:szCs w:val="24"/>
        </w:rPr>
      </w:pPr>
    </w:p>
    <w:p w:rsidR="002A653A" w:rsidRDefault="002A653A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</w:p>
    <w:p w:rsidR="00EE4159" w:rsidRPr="005E4A9D" w:rsidRDefault="00EE4159">
      <w:pPr>
        <w:rPr>
          <w:sz w:val="24"/>
          <w:szCs w:val="24"/>
        </w:rPr>
      </w:pP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3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9B295C" w:rsidRPr="005E4A9D" w:rsidRDefault="009B295C" w:rsidP="009B295C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03.11.2020</w:t>
      </w:r>
      <w:r w:rsidRPr="005E4A9D">
        <w:rPr>
          <w:sz w:val="28"/>
          <w:szCs w:val="28"/>
        </w:rPr>
        <w:t xml:space="preserve"> № </w:t>
      </w:r>
      <w:r>
        <w:rPr>
          <w:sz w:val="28"/>
          <w:szCs w:val="28"/>
        </w:rPr>
        <w:t>112-А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157A42" w:rsidRPr="005E4A9D" w:rsidRDefault="00157A42" w:rsidP="000670C1">
      <w:pPr>
        <w:spacing w:line="240" w:lineRule="atLeast"/>
        <w:jc w:val="center"/>
        <w:rPr>
          <w:sz w:val="28"/>
          <w:szCs w:val="28"/>
        </w:rPr>
      </w:pPr>
    </w:p>
    <w:p w:rsidR="000670C1" w:rsidRPr="005E4A9D" w:rsidRDefault="000670C1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0670C1" w:rsidRPr="005E4A9D" w:rsidRDefault="00820192" w:rsidP="009C20A3">
      <w:pPr>
        <w:ind w:firstLine="709"/>
        <w:jc w:val="center"/>
        <w:rPr>
          <w:sz w:val="24"/>
          <w:szCs w:val="24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CF519A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CF519A" w:rsidRPr="00CF519A">
        <w:rPr>
          <w:sz w:val="28"/>
          <w:szCs w:val="28"/>
        </w:rPr>
        <w:t xml:space="preserve"> </w:t>
      </w:r>
      <w:r w:rsidR="00CF519A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</w:t>
      </w:r>
      <w:r w:rsidR="00AE34A8">
        <w:rPr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из трех последних отчетных финансовых лет </w:t>
      </w:r>
      <w:r w:rsidRPr="005E4A9D">
        <w:rPr>
          <w:sz w:val="28"/>
          <w:szCs w:val="28"/>
        </w:rPr>
        <w:t>составляла от 20 до 50 процентов</w:t>
      </w:r>
    </w:p>
    <w:p w:rsidR="000670C1" w:rsidRPr="005E4A9D" w:rsidRDefault="000670C1" w:rsidP="009C20A3">
      <w:pPr>
        <w:ind w:firstLine="5387"/>
        <w:jc w:val="center"/>
        <w:rPr>
          <w:sz w:val="24"/>
          <w:szCs w:val="24"/>
        </w:rPr>
      </w:pP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4F4D1C" w:rsidRPr="00F337E8" w:rsidRDefault="004F4D1C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«Айрюмовское сельское поселение»</w:t>
      </w:r>
    </w:p>
    <w:p w:rsidR="001D311E" w:rsidRPr="00F337E8" w:rsidRDefault="001D311E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«Блечепсинское сельское поселение»</w:t>
      </w:r>
    </w:p>
    <w:p w:rsidR="003036D1" w:rsidRPr="00F337E8" w:rsidRDefault="003036D1" w:rsidP="003036D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«Вольненское сельское поселение»</w:t>
      </w:r>
    </w:p>
    <w:p w:rsidR="00AE3C31" w:rsidRPr="00F337E8" w:rsidRDefault="00AE3C31" w:rsidP="00AE3C3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«Габукайское сельское поселение»</w:t>
      </w:r>
    </w:p>
    <w:p w:rsidR="000670C1" w:rsidRPr="00F337E8" w:rsidRDefault="000670C1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«Гиагинский район»</w:t>
      </w:r>
    </w:p>
    <w:p w:rsidR="00A31B67" w:rsidRPr="00F337E8" w:rsidRDefault="00A31B67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«Город Адыгейск»</w:t>
      </w:r>
    </w:p>
    <w:p w:rsidR="00950D14" w:rsidRPr="00F337E8" w:rsidRDefault="004F4D1C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«Джиджихабльское сельское поселение»</w:t>
      </w:r>
    </w:p>
    <w:p w:rsidR="003036D1" w:rsidRPr="00F337E8" w:rsidRDefault="003036D1" w:rsidP="003036D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«Дмитриевское сельское поселение»</w:t>
      </w:r>
    </w:p>
    <w:p w:rsidR="00950D14" w:rsidRPr="00F337E8" w:rsidRDefault="00950D14" w:rsidP="003036D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«Дукмасовское сельское поселение»</w:t>
      </w:r>
    </w:p>
    <w:p w:rsidR="004F4D1C" w:rsidRPr="00F337E8" w:rsidRDefault="004F4D1C" w:rsidP="004F4D1C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«Егерухайское сельское поселение»</w:t>
      </w:r>
    </w:p>
    <w:p w:rsidR="008F12C8" w:rsidRPr="00F337E8" w:rsidRDefault="008F12C8" w:rsidP="008F12C8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«Заревское сельское поселение»</w:t>
      </w:r>
    </w:p>
    <w:p w:rsidR="00133D46" w:rsidRPr="00F337E8" w:rsidRDefault="00133D46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«Келермесское сельское поселение»</w:t>
      </w:r>
    </w:p>
    <w:p w:rsidR="00AA21BF" w:rsidRPr="00F337E8" w:rsidRDefault="00AA21BF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«Кошехабльский район»</w:t>
      </w:r>
    </w:p>
    <w:p w:rsidR="00AA21BF" w:rsidRPr="00F337E8" w:rsidRDefault="00AA21BF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«Красногвардейский район»</w:t>
      </w:r>
    </w:p>
    <w:p w:rsidR="003036D1" w:rsidRPr="00F337E8" w:rsidRDefault="003036D1" w:rsidP="003036D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«Кужорское сельское поселение»</w:t>
      </w:r>
    </w:p>
    <w:p w:rsidR="000670C1" w:rsidRPr="00F337E8" w:rsidRDefault="000670C1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:rsidR="000670C1" w:rsidRPr="00F337E8" w:rsidRDefault="000670C1" w:rsidP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:rsidR="002A653A" w:rsidRPr="00F337E8" w:rsidRDefault="002A653A" w:rsidP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«Натырбовское сельское поселение»</w:t>
      </w:r>
    </w:p>
    <w:p w:rsidR="00E834D7" w:rsidRPr="00F337E8" w:rsidRDefault="00E834D7" w:rsidP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«Понежукайское сельское поселение»</w:t>
      </w:r>
    </w:p>
    <w:p w:rsidR="00133D46" w:rsidRPr="00F337E8" w:rsidRDefault="00133D46" w:rsidP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:rsidR="009C3EC3" w:rsidRPr="00F337E8" w:rsidRDefault="009C3EC3" w:rsidP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«Теучежский район»</w:t>
      </w:r>
    </w:p>
    <w:p w:rsidR="000670C1" w:rsidRDefault="000670C1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«Хатажукайское сельское поселение»</w:t>
      </w:r>
    </w:p>
    <w:p w:rsidR="00EE4159" w:rsidRPr="00EE4159" w:rsidRDefault="00EE4159">
      <w:pPr>
        <w:rPr>
          <w:color w:val="000000"/>
          <w:sz w:val="28"/>
          <w:szCs w:val="28"/>
        </w:rPr>
      </w:pPr>
    </w:p>
    <w:p w:rsidR="005103BA" w:rsidRPr="005E4A9D" w:rsidRDefault="005103BA">
      <w:pPr>
        <w:rPr>
          <w:sz w:val="24"/>
          <w:szCs w:val="24"/>
        </w:rPr>
      </w:pP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4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9B295C" w:rsidRPr="005E4A9D" w:rsidRDefault="009B295C" w:rsidP="009B295C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03.11.2020</w:t>
      </w:r>
      <w:r w:rsidRPr="005E4A9D">
        <w:rPr>
          <w:sz w:val="28"/>
          <w:szCs w:val="28"/>
        </w:rPr>
        <w:t xml:space="preserve"> № </w:t>
      </w:r>
      <w:r>
        <w:rPr>
          <w:sz w:val="28"/>
          <w:szCs w:val="28"/>
        </w:rPr>
        <w:t>112-А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E11982">
      <w:pPr>
        <w:jc w:val="both"/>
        <w:rPr>
          <w:sz w:val="24"/>
          <w:szCs w:val="24"/>
        </w:rPr>
      </w:pPr>
    </w:p>
    <w:p w:rsidR="000670C1" w:rsidRPr="005E4A9D" w:rsidRDefault="000670C1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EB78E4" w:rsidRPr="005E4A9D" w:rsidRDefault="00EB78E4" w:rsidP="009C20A3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5C56A5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5C56A5" w:rsidRPr="005C56A5">
        <w:rPr>
          <w:sz w:val="28"/>
          <w:szCs w:val="28"/>
        </w:rPr>
        <w:t xml:space="preserve"> </w:t>
      </w:r>
      <w:r w:rsidR="005C56A5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Pr="005E4A9D">
        <w:rPr>
          <w:sz w:val="28"/>
          <w:szCs w:val="28"/>
        </w:rPr>
        <w:t>превышала 50 процентов</w:t>
      </w: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Pr="00F337E8" w:rsidRDefault="00EF26D8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«Ассоколайское сельское поселение»</w:t>
      </w:r>
    </w:p>
    <w:p w:rsidR="00EF26D8" w:rsidRPr="00F337E8" w:rsidRDefault="00EF26D8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«Вочепшийское сельское поселение»</w:t>
      </w:r>
    </w:p>
    <w:p w:rsidR="00EF26D8" w:rsidRPr="00F337E8" w:rsidRDefault="00EF26D8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«Джерокайское сельское поселение»</w:t>
      </w:r>
    </w:p>
    <w:p w:rsidR="00EF26D8" w:rsidRPr="00F337E8" w:rsidRDefault="00EF26D8" w:rsidP="00EF26D8">
      <w:pPr>
        <w:rPr>
          <w:color w:val="000000"/>
          <w:sz w:val="28"/>
          <w:szCs w:val="28"/>
        </w:rPr>
      </w:pPr>
      <w:r w:rsidRPr="00F337E8">
        <w:rPr>
          <w:color w:val="000000"/>
          <w:sz w:val="28"/>
          <w:szCs w:val="28"/>
        </w:rPr>
        <w:t>Муниципальное образование «Мамхегское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F337E8">
        <w:rPr>
          <w:bCs/>
          <w:color w:val="000000"/>
          <w:sz w:val="28"/>
          <w:szCs w:val="28"/>
        </w:rPr>
        <w:t>Муниципальное образование «Шовгеновский район»</w:t>
      </w:r>
    </w:p>
    <w:p w:rsidR="002D3E2D" w:rsidRDefault="002D3E2D" w:rsidP="000670C1">
      <w:pPr>
        <w:rPr>
          <w:bCs/>
          <w:color w:val="000000"/>
          <w:sz w:val="28"/>
          <w:szCs w:val="28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8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5C" w:rsidRDefault="009B295C">
      <w:r>
        <w:separator/>
      </w:r>
    </w:p>
  </w:endnote>
  <w:endnote w:type="continuationSeparator" w:id="0">
    <w:p w:rsidR="009B295C" w:rsidRDefault="009B2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5C" w:rsidRDefault="009B29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B295C" w:rsidRDefault="009B29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5C" w:rsidRDefault="009B295C">
      <w:r>
        <w:separator/>
      </w:r>
    </w:p>
  </w:footnote>
  <w:footnote w:type="continuationSeparator" w:id="0">
    <w:p w:rsidR="009B295C" w:rsidRDefault="009B2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3095C"/>
    <w:rsid w:val="00036679"/>
    <w:rsid w:val="00042225"/>
    <w:rsid w:val="00042BAE"/>
    <w:rsid w:val="00064D9C"/>
    <w:rsid w:val="000670C1"/>
    <w:rsid w:val="000915BE"/>
    <w:rsid w:val="000917D4"/>
    <w:rsid w:val="000A148C"/>
    <w:rsid w:val="000B1242"/>
    <w:rsid w:val="000B741D"/>
    <w:rsid w:val="000C0945"/>
    <w:rsid w:val="000E11DB"/>
    <w:rsid w:val="000F3223"/>
    <w:rsid w:val="001102BF"/>
    <w:rsid w:val="00114562"/>
    <w:rsid w:val="00115D92"/>
    <w:rsid w:val="00115D93"/>
    <w:rsid w:val="0012460B"/>
    <w:rsid w:val="00133D46"/>
    <w:rsid w:val="001464B7"/>
    <w:rsid w:val="00157A42"/>
    <w:rsid w:val="0017313B"/>
    <w:rsid w:val="0018124D"/>
    <w:rsid w:val="001860CA"/>
    <w:rsid w:val="001B635C"/>
    <w:rsid w:val="001C7006"/>
    <w:rsid w:val="001D311E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4F3B"/>
    <w:rsid w:val="00275488"/>
    <w:rsid w:val="00284F32"/>
    <w:rsid w:val="00294046"/>
    <w:rsid w:val="002A653A"/>
    <w:rsid w:val="002A781F"/>
    <w:rsid w:val="002A7DF0"/>
    <w:rsid w:val="002B1271"/>
    <w:rsid w:val="002D3E2D"/>
    <w:rsid w:val="002E1A7E"/>
    <w:rsid w:val="002E424A"/>
    <w:rsid w:val="003036D1"/>
    <w:rsid w:val="003137CD"/>
    <w:rsid w:val="00353C52"/>
    <w:rsid w:val="00365273"/>
    <w:rsid w:val="0037287D"/>
    <w:rsid w:val="00375A21"/>
    <w:rsid w:val="003940C8"/>
    <w:rsid w:val="003941D6"/>
    <w:rsid w:val="003B095B"/>
    <w:rsid w:val="003B26E1"/>
    <w:rsid w:val="003E1148"/>
    <w:rsid w:val="003F7E6C"/>
    <w:rsid w:val="00401C96"/>
    <w:rsid w:val="00402212"/>
    <w:rsid w:val="00422B61"/>
    <w:rsid w:val="00477D4D"/>
    <w:rsid w:val="004958BC"/>
    <w:rsid w:val="004B0884"/>
    <w:rsid w:val="004B29BD"/>
    <w:rsid w:val="004C4667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356B5"/>
    <w:rsid w:val="00536B05"/>
    <w:rsid w:val="005433E2"/>
    <w:rsid w:val="00543A65"/>
    <w:rsid w:val="0056043A"/>
    <w:rsid w:val="00563B32"/>
    <w:rsid w:val="00573DD5"/>
    <w:rsid w:val="00574ECC"/>
    <w:rsid w:val="00576A2C"/>
    <w:rsid w:val="00582273"/>
    <w:rsid w:val="005A67A7"/>
    <w:rsid w:val="005B1DE6"/>
    <w:rsid w:val="005B290F"/>
    <w:rsid w:val="005C5309"/>
    <w:rsid w:val="005C56A5"/>
    <w:rsid w:val="005D077A"/>
    <w:rsid w:val="005D7E65"/>
    <w:rsid w:val="005E4A9D"/>
    <w:rsid w:val="005E5444"/>
    <w:rsid w:val="005E7D1E"/>
    <w:rsid w:val="00603371"/>
    <w:rsid w:val="006053B2"/>
    <w:rsid w:val="00636EC0"/>
    <w:rsid w:val="00652A7D"/>
    <w:rsid w:val="0065595C"/>
    <w:rsid w:val="00664B04"/>
    <w:rsid w:val="00675D1D"/>
    <w:rsid w:val="006A6F27"/>
    <w:rsid w:val="006B5D43"/>
    <w:rsid w:val="006D5440"/>
    <w:rsid w:val="006E6C49"/>
    <w:rsid w:val="00726517"/>
    <w:rsid w:val="0077555B"/>
    <w:rsid w:val="00776A6E"/>
    <w:rsid w:val="007A7FD3"/>
    <w:rsid w:val="007B265D"/>
    <w:rsid w:val="007C1212"/>
    <w:rsid w:val="008033CA"/>
    <w:rsid w:val="008109BB"/>
    <w:rsid w:val="0081423E"/>
    <w:rsid w:val="00814FEF"/>
    <w:rsid w:val="00820192"/>
    <w:rsid w:val="0083125B"/>
    <w:rsid w:val="00851FA0"/>
    <w:rsid w:val="00853423"/>
    <w:rsid w:val="008616C3"/>
    <w:rsid w:val="00886B2D"/>
    <w:rsid w:val="008B361C"/>
    <w:rsid w:val="008B6C19"/>
    <w:rsid w:val="008B72CD"/>
    <w:rsid w:val="008C599E"/>
    <w:rsid w:val="008E323A"/>
    <w:rsid w:val="008E7988"/>
    <w:rsid w:val="008F12C8"/>
    <w:rsid w:val="008F35DD"/>
    <w:rsid w:val="0091022E"/>
    <w:rsid w:val="009102EA"/>
    <w:rsid w:val="00932EC0"/>
    <w:rsid w:val="009346DB"/>
    <w:rsid w:val="00950D14"/>
    <w:rsid w:val="00951D01"/>
    <w:rsid w:val="00965C98"/>
    <w:rsid w:val="00972175"/>
    <w:rsid w:val="009A0A05"/>
    <w:rsid w:val="009B295C"/>
    <w:rsid w:val="009C1B7F"/>
    <w:rsid w:val="009C20A3"/>
    <w:rsid w:val="009C3EC3"/>
    <w:rsid w:val="009D5D84"/>
    <w:rsid w:val="009E33AC"/>
    <w:rsid w:val="009F62D5"/>
    <w:rsid w:val="00A26A5E"/>
    <w:rsid w:val="00A27D99"/>
    <w:rsid w:val="00A31B67"/>
    <w:rsid w:val="00A41533"/>
    <w:rsid w:val="00A540DB"/>
    <w:rsid w:val="00A5441F"/>
    <w:rsid w:val="00AA21BF"/>
    <w:rsid w:val="00AA3614"/>
    <w:rsid w:val="00AB17D0"/>
    <w:rsid w:val="00AD0090"/>
    <w:rsid w:val="00AD48D8"/>
    <w:rsid w:val="00AD54BA"/>
    <w:rsid w:val="00AE34A8"/>
    <w:rsid w:val="00AE3C31"/>
    <w:rsid w:val="00AF29C3"/>
    <w:rsid w:val="00AF6399"/>
    <w:rsid w:val="00B014D8"/>
    <w:rsid w:val="00B04A9D"/>
    <w:rsid w:val="00B26781"/>
    <w:rsid w:val="00B37F67"/>
    <w:rsid w:val="00B63199"/>
    <w:rsid w:val="00BA1063"/>
    <w:rsid w:val="00BB0971"/>
    <w:rsid w:val="00BB14FA"/>
    <w:rsid w:val="00BB1F59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CF519A"/>
    <w:rsid w:val="00D07D28"/>
    <w:rsid w:val="00D20536"/>
    <w:rsid w:val="00D44D27"/>
    <w:rsid w:val="00D808BF"/>
    <w:rsid w:val="00D857A9"/>
    <w:rsid w:val="00DA526D"/>
    <w:rsid w:val="00DB4D24"/>
    <w:rsid w:val="00DB7216"/>
    <w:rsid w:val="00DC3ED1"/>
    <w:rsid w:val="00DC752B"/>
    <w:rsid w:val="00DD51AE"/>
    <w:rsid w:val="00DE4734"/>
    <w:rsid w:val="00DF4624"/>
    <w:rsid w:val="00DF5D2B"/>
    <w:rsid w:val="00E11982"/>
    <w:rsid w:val="00E11A00"/>
    <w:rsid w:val="00E249F4"/>
    <w:rsid w:val="00E31E05"/>
    <w:rsid w:val="00E34BF1"/>
    <w:rsid w:val="00E37634"/>
    <w:rsid w:val="00E40CAF"/>
    <w:rsid w:val="00E526A1"/>
    <w:rsid w:val="00E52A71"/>
    <w:rsid w:val="00E623DC"/>
    <w:rsid w:val="00E65BA5"/>
    <w:rsid w:val="00E832F4"/>
    <w:rsid w:val="00E834D7"/>
    <w:rsid w:val="00E9354F"/>
    <w:rsid w:val="00EA12AA"/>
    <w:rsid w:val="00EA2D48"/>
    <w:rsid w:val="00EA3EA5"/>
    <w:rsid w:val="00EA5A10"/>
    <w:rsid w:val="00EB0D00"/>
    <w:rsid w:val="00EB78E4"/>
    <w:rsid w:val="00EE31D9"/>
    <w:rsid w:val="00EE4159"/>
    <w:rsid w:val="00EF26D8"/>
    <w:rsid w:val="00F337E8"/>
    <w:rsid w:val="00F3618E"/>
    <w:rsid w:val="00F65C3E"/>
    <w:rsid w:val="00F752AF"/>
    <w:rsid w:val="00F77D91"/>
    <w:rsid w:val="00F8301F"/>
    <w:rsid w:val="00FC0A3B"/>
    <w:rsid w:val="00FC271D"/>
    <w:rsid w:val="00FC3A6D"/>
    <w:rsid w:val="00FC67E8"/>
    <w:rsid w:val="00FC7B01"/>
    <w:rsid w:val="00FD4696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  <w:style w:type="table" w:styleId="ac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6</Pages>
  <Words>1169</Words>
  <Characters>9516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kadry</cp:lastModifiedBy>
  <cp:revision>2</cp:revision>
  <cp:lastPrinted>2020-11-03T08:13:00Z</cp:lastPrinted>
  <dcterms:created xsi:type="dcterms:W3CDTF">2020-11-03T08:15:00Z</dcterms:created>
  <dcterms:modified xsi:type="dcterms:W3CDTF">2020-11-03T08:15:00Z</dcterms:modified>
</cp:coreProperties>
</file>